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441E" w14:textId="5070CD63" w:rsidR="00D077E9" w:rsidRPr="004F0028" w:rsidRDefault="00D81477" w:rsidP="00D70D02">
      <w:pPr>
        <w:rPr>
          <w:lang w:val="pt-BR"/>
        </w:rPr>
      </w:pPr>
      <w:r w:rsidRPr="00D81477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842FB3" wp14:editId="6350ECA7">
                <wp:simplePos x="0" y="0"/>
                <wp:positionH relativeFrom="page">
                  <wp:posOffset>4283710</wp:posOffset>
                </wp:positionH>
                <wp:positionV relativeFrom="paragraph">
                  <wp:posOffset>1682115</wp:posOffset>
                </wp:positionV>
                <wp:extent cx="3259455" cy="2628900"/>
                <wp:effectExtent l="0" t="0" r="1714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FAD06" w14:textId="77777777" w:rsidR="00D81477" w:rsidRPr="00D86945" w:rsidRDefault="00D81477" w:rsidP="00D81477">
                            <w:pPr>
                              <w:pStyle w:val="Ttulo"/>
                              <w:jc w:val="center"/>
                            </w:pPr>
                            <w:r>
                              <w:rPr>
                                <w:lang w:val="pt-BR" w:bidi="pt-BR"/>
                              </w:rPr>
                              <w:t>PLANO DE AÇÃO ANUAL</w:t>
                            </w:r>
                          </w:p>
                          <w:p w14:paraId="33ADA4B5" w14:textId="2F305477" w:rsidR="00D81477" w:rsidRPr="00D86945" w:rsidRDefault="00D81477" w:rsidP="00D81477">
                            <w:pPr>
                              <w:pStyle w:val="Ttulo"/>
                              <w:spacing w:after="0"/>
                              <w:jc w:val="center"/>
                            </w:pPr>
                            <w:r w:rsidRPr="00D86945">
                              <w:rPr>
                                <w:lang w:val="pt-BR" w:bidi="pt-BR"/>
                              </w:rPr>
                              <w:t>20</w:t>
                            </w:r>
                            <w:r>
                              <w:rPr>
                                <w:lang w:val="pt-BR" w:bidi="pt-BR"/>
                              </w:rPr>
                              <w:t>2</w:t>
                            </w:r>
                            <w:r w:rsidR="004531B2">
                              <w:rPr>
                                <w:lang w:val="pt-BR" w:bidi="pt-BR"/>
                              </w:rPr>
                              <w:t>4</w:t>
                            </w:r>
                          </w:p>
                          <w:p w14:paraId="69AEBEFF" w14:textId="40FD165C" w:rsidR="00D81477" w:rsidRDefault="00D81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2F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7.3pt;margin-top:132.45pt;width:256.65pt;height:20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">
                <v:textbox>
                  <w:txbxContent>
                    <w:p w14:paraId="484FAD06" w14:textId="77777777" w:rsidR="00D81477" w:rsidRPr="00D86945" w:rsidRDefault="00D81477" w:rsidP="00D81477">
                      <w:pPr>
                        <w:pStyle w:val="Ttulo"/>
                        <w:jc w:val="center"/>
                      </w:pPr>
                      <w:r>
                        <w:rPr>
                          <w:lang w:val="pt-BR" w:bidi="pt-BR"/>
                        </w:rPr>
                        <w:t>PLANO DE AÇÃO ANUAL</w:t>
                      </w:r>
                    </w:p>
                    <w:p w14:paraId="33ADA4B5" w14:textId="2F305477" w:rsidR="00D81477" w:rsidRPr="00D86945" w:rsidRDefault="00D81477" w:rsidP="00D81477">
                      <w:pPr>
                        <w:pStyle w:val="Ttulo"/>
                        <w:spacing w:after="0"/>
                        <w:jc w:val="center"/>
                      </w:pPr>
                      <w:r w:rsidRPr="00D86945">
                        <w:rPr>
                          <w:lang w:val="pt-BR" w:bidi="pt-BR"/>
                        </w:rPr>
                        <w:t>20</w:t>
                      </w:r>
                      <w:r>
                        <w:rPr>
                          <w:lang w:val="pt-BR" w:bidi="pt-BR"/>
                        </w:rPr>
                        <w:t>2</w:t>
                      </w:r>
                      <w:r w:rsidR="004531B2">
                        <w:rPr>
                          <w:lang w:val="pt-BR" w:bidi="pt-BR"/>
                        </w:rPr>
                        <w:t>4</w:t>
                      </w:r>
                    </w:p>
                    <w:p w14:paraId="69AEBEFF" w14:textId="40FD165C" w:rsidR="00D81477" w:rsidRDefault="00D81477"/>
                  </w:txbxContent>
                </v:textbox>
                <w10:wrap type="square" anchorx="page"/>
              </v:shape>
            </w:pict>
          </mc:Fallback>
        </mc:AlternateContent>
      </w:r>
      <w:r w:rsidR="00AB02A7" w:rsidRPr="004F0028">
        <w:rPr>
          <w:noProof/>
          <w:lang w:val="pt-BR" w:bidi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BB6F36" wp14:editId="22A6309A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Retângulo 3" descr="retângulo branco para o texto na cap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D3E27" id="Retângulo 3" o:spid="_x0000_s1026" alt="retângulo branco para o texto na capa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" fillcolor="white [3212]" stroked="f" strokeweight="2pt">
                <w10:wrap anchory="page"/>
              </v:rect>
            </w:pict>
          </mc:Fallback>
        </mc:AlternateContent>
      </w:r>
      <w:r>
        <w:rPr>
          <w:noProof/>
          <w:lang w:val="pt-BR" w:bidi="pt-BR"/>
        </w:rPr>
        <w:drawing>
          <wp:inline distT="0" distB="0" distL="0" distR="0" wp14:anchorId="1F65FA01" wp14:editId="66EF48C2">
            <wp:extent cx="7029450" cy="3969385"/>
            <wp:effectExtent l="0" t="0" r="0" b="0"/>
            <wp:docPr id="1894864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64480" name="Imagem 18948644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773" cy="402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7E9" w:rsidRPr="004F0028">
        <w:rPr>
          <w:noProof/>
          <w:lang w:val="pt-BR" w:bidi="pt-BR"/>
        </w:rPr>
        <w:drawing>
          <wp:anchor distT="0" distB="0" distL="114300" distR="114300" simplePos="0" relativeHeight="251658240" behindDoc="1" locked="0" layoutInCell="1" allowOverlap="1" wp14:anchorId="5CA35072" wp14:editId="005210B7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Imagem 1" descr="Vista da rua com prédios da cidade, mercado e placas da 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2160"/>
      </w:tblGrid>
      <w:tr w:rsidR="00D077E9" w:rsidRPr="004F0028" w14:paraId="15F56C7A" w14:textId="77777777" w:rsidTr="00C52EC9">
        <w:trPr>
          <w:gridBefore w:val="1"/>
          <w:wBefore w:w="2160" w:type="dxa"/>
          <w:trHeight w:val="189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7F241" w14:textId="574A1B11" w:rsidR="00D077E9" w:rsidRPr="00C52EC9" w:rsidRDefault="00D077E9" w:rsidP="00AB02A7">
            <w:pPr>
              <w:rPr>
                <w:sz w:val="96"/>
                <w:szCs w:val="56"/>
                <w:lang w:val="pt-BR"/>
              </w:rPr>
            </w:pPr>
          </w:p>
        </w:tc>
      </w:tr>
      <w:tr w:rsidR="00D077E9" w:rsidRPr="004F0028" w14:paraId="12BD2C08" w14:textId="77777777" w:rsidTr="00C52EC9">
        <w:trPr>
          <w:gridBefore w:val="1"/>
          <w:wBefore w:w="2160" w:type="dxa"/>
          <w:trHeight w:val="7191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F8C13" w14:textId="42423979" w:rsidR="00D81477" w:rsidRPr="00551484" w:rsidRDefault="00D81477" w:rsidP="00551484">
            <w:pPr>
              <w:pStyle w:val="Ttulo"/>
              <w:jc w:val="center"/>
              <w:rPr>
                <w:sz w:val="96"/>
                <w:szCs w:val="56"/>
              </w:rPr>
            </w:pPr>
            <w:r w:rsidRPr="00551484">
              <w:rPr>
                <w:sz w:val="96"/>
                <w:szCs w:val="56"/>
                <w:lang w:val="pt-BR" w:bidi="pt-BR"/>
              </w:rPr>
              <w:t>PLANO DE AÇÃO ANUAL</w:t>
            </w:r>
          </w:p>
          <w:p w14:paraId="427D9F00" w14:textId="6A810712" w:rsidR="00D81477" w:rsidRPr="00551484" w:rsidRDefault="00D81477" w:rsidP="00551484">
            <w:pPr>
              <w:pStyle w:val="Ttulo"/>
              <w:spacing w:after="0"/>
              <w:jc w:val="center"/>
              <w:rPr>
                <w:sz w:val="96"/>
                <w:szCs w:val="56"/>
              </w:rPr>
            </w:pPr>
            <w:r w:rsidRPr="00551484">
              <w:rPr>
                <w:sz w:val="96"/>
                <w:szCs w:val="56"/>
                <w:lang w:val="pt-BR" w:bidi="pt-BR"/>
              </w:rPr>
              <w:t>202</w:t>
            </w:r>
            <w:r w:rsidR="004531B2">
              <w:rPr>
                <w:sz w:val="96"/>
                <w:szCs w:val="56"/>
                <w:lang w:val="pt-BR" w:bidi="pt-BR"/>
              </w:rPr>
              <w:t>4</w:t>
            </w:r>
          </w:p>
          <w:p w14:paraId="034F42AA" w14:textId="77777777" w:rsidR="00D077E9" w:rsidRPr="00C52EC9" w:rsidRDefault="00D077E9" w:rsidP="00AB02A7">
            <w:pPr>
              <w:rPr>
                <w:noProof/>
                <w:sz w:val="96"/>
                <w:szCs w:val="56"/>
                <w:lang w:val="pt-BR"/>
              </w:rPr>
            </w:pPr>
          </w:p>
        </w:tc>
      </w:tr>
      <w:tr w:rsidR="00D077E9" w:rsidRPr="004F0028" w14:paraId="6FAB940A" w14:textId="77777777" w:rsidTr="00C52EC9">
        <w:trPr>
          <w:gridAfter w:val="1"/>
          <w:wAfter w:w="2160" w:type="dxa"/>
          <w:trHeight w:val="2438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pt-BR"/>
              </w:rPr>
              <w:id w:val="1080870105"/>
              <w:placeholder>
                <w:docPart w:val="F90200D4CBD14B06AC9A2A3B60A965E5"/>
              </w:placeholder>
              <w15:appearance w15:val="hidden"/>
            </w:sdtPr>
            <w:sdtEndPr/>
            <w:sdtContent>
              <w:p w14:paraId="7E4EF231" w14:textId="77D4A267" w:rsidR="00D077E9" w:rsidRPr="004F0028" w:rsidRDefault="00883C03" w:rsidP="00AB02A7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2024</w:t>
                </w:r>
              </w:p>
            </w:sdtContent>
          </w:sdt>
          <w:p w14:paraId="35AE36FD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  <w:r w:rsidRPr="004F0028">
              <w:rPr>
                <w:noProof/>
                <w:sz w:val="10"/>
                <w:szCs w:val="10"/>
                <w:lang w:val="pt-BR" w:bidi="pt-BR"/>
              </w:rPr>
              <mc:AlternateContent>
                <mc:Choice Requires="wps">
                  <w:drawing>
                    <wp:inline distT="0" distB="0" distL="0" distR="0" wp14:anchorId="79C95063" wp14:editId="3B1DD083">
                      <wp:extent cx="1493949" cy="0"/>
                      <wp:effectExtent l="0" t="19050" r="30480" b="19050"/>
                      <wp:docPr id="6" name="Conector Re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89FE74" id="Conector Re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KXGHtK+AQAA3gMAAA4AAAAAAAAAAAAAAAAALgIAAGRycy9l&#10;Mm9Eb2MueG1sUEsBAi0AFAAGAAgAAAAhAF30CeH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7780650B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  <w:p w14:paraId="13B14EBC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  <w:p w14:paraId="14263FF7" w14:textId="503EEB07" w:rsidR="00D077E9" w:rsidRPr="004F0028" w:rsidRDefault="009F6A05" w:rsidP="00AB02A7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-1740469667"/>
                <w:placeholder>
                  <w:docPart w:val="ADFD1F94A0BB4E59BB2B61C2E9F7F74F"/>
                </w:placeholder>
                <w15:appearance w15:val="hidden"/>
              </w:sdtPr>
              <w:sdtEndPr/>
              <w:sdtContent>
                <w:r w:rsidR="00D81477">
                  <w:rPr>
                    <w:lang w:val="pt-BR"/>
                  </w:rPr>
                  <w:t>M</w:t>
                </w:r>
                <w:r w:rsidR="00D81477">
                  <w:t>ORRPREV</w:t>
                </w:r>
              </w:sdtContent>
            </w:sdt>
          </w:p>
          <w:p w14:paraId="1A70AD04" w14:textId="04C255B1" w:rsidR="00D077E9" w:rsidRPr="004F0028" w:rsidRDefault="00D81477" w:rsidP="00AB02A7">
            <w:pPr>
              <w:rPr>
                <w:lang w:val="pt-BR"/>
              </w:rPr>
            </w:pPr>
            <w:r>
              <w:rPr>
                <w:lang w:val="pt-BR" w:bidi="pt-BR"/>
              </w:rPr>
              <w:t xml:space="preserve">DIRETORA </w:t>
            </w:r>
            <w:r w:rsidR="00B94643">
              <w:rPr>
                <w:lang w:val="pt-BR" w:bidi="pt-BR"/>
              </w:rPr>
              <w:t>PRESIDENTE:</w:t>
            </w:r>
            <w:r>
              <w:rPr>
                <w:lang w:val="pt-BR" w:bidi="pt-BR"/>
              </w:rPr>
              <w:t xml:space="preserve"> T</w:t>
            </w:r>
            <w:r>
              <w:t>ANCLEIDE ALVES.</w:t>
            </w:r>
          </w:p>
          <w:p w14:paraId="6FAA3476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</w:tc>
      </w:tr>
    </w:tbl>
    <w:p w14:paraId="245B4988" w14:textId="77777777" w:rsidR="00D077E9" w:rsidRPr="004F0028" w:rsidRDefault="00AB02A7">
      <w:pPr>
        <w:spacing w:after="200"/>
        <w:rPr>
          <w:lang w:val="pt-BR"/>
        </w:rPr>
      </w:pPr>
      <w:r w:rsidRPr="004F0028">
        <w:rPr>
          <w:noProof/>
          <w:lang w:val="pt-BR" w:bidi="pt-BR"/>
        </w:rPr>
        <w:drawing>
          <wp:anchor distT="0" distB="0" distL="114300" distR="114300" simplePos="0" relativeHeight="251661312" behindDoc="0" locked="0" layoutInCell="1" allowOverlap="1" wp14:anchorId="01D516D2" wp14:editId="04C73A15">
            <wp:simplePos x="0" y="0"/>
            <wp:positionH relativeFrom="column">
              <wp:posOffset>4358640</wp:posOffset>
            </wp:positionH>
            <wp:positionV relativeFrom="paragraph">
              <wp:posOffset>7530465</wp:posOffset>
            </wp:positionV>
            <wp:extent cx="2189306" cy="643255"/>
            <wp:effectExtent l="228600" t="228600" r="230505" b="233045"/>
            <wp:wrapNone/>
            <wp:docPr id="12" name="Elemento gráfico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lemento gráfico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936" cy="64637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028">
        <w:rPr>
          <w:noProof/>
          <w:lang w:val="pt-BR" w:bidi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B9BA0" wp14:editId="12CBFE59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tângulo 2" descr="retângulo colori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1B660" id="Retângulo 2" o:spid="_x0000_s1026" alt="retângulo colorido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" fillcolor="#34aba2 [3206]" stroked="f" strokeweight="2pt">
                <w10:wrap anchory="page"/>
              </v:rect>
            </w:pict>
          </mc:Fallback>
        </mc:AlternateContent>
      </w:r>
      <w:r w:rsidR="00D077E9" w:rsidRPr="004F0028">
        <w:rPr>
          <w:lang w:val="pt-BR" w:bidi="pt-BR"/>
        </w:rPr>
        <w:br w:type="page"/>
      </w:r>
    </w:p>
    <w:p w14:paraId="445A261C" w14:textId="77777777" w:rsidR="00C52EC9" w:rsidRPr="000543F2" w:rsidRDefault="00C52EC9" w:rsidP="00C52EC9">
      <w:pPr>
        <w:pStyle w:val="Ttulo1"/>
        <w:jc w:val="center"/>
        <w:rPr>
          <w:sz w:val="20"/>
          <w:szCs w:val="10"/>
          <w:lang w:val="pt-BR" w:bidi="pt-BR"/>
        </w:rPr>
      </w:pPr>
      <w:r w:rsidRPr="000543F2">
        <w:rPr>
          <w:sz w:val="20"/>
          <w:szCs w:val="10"/>
          <w:lang w:val="pt-BR" w:bidi="pt-BR"/>
        </w:rPr>
        <w:lastRenderedPageBreak/>
        <w:t xml:space="preserve">INSTITUTO DE PREVIDÊNCIA DOS SERVIDORES PUBLICOS DE MORRO DO CHAPÉU - BA </w:t>
      </w:r>
    </w:p>
    <w:p w14:paraId="427EFB8F" w14:textId="1F95F1AD" w:rsidR="00C52EC9" w:rsidRPr="000543F2" w:rsidRDefault="00C52EC9" w:rsidP="00C52EC9">
      <w:pPr>
        <w:pStyle w:val="Ttulo1"/>
        <w:spacing w:before="0"/>
        <w:jc w:val="center"/>
        <w:rPr>
          <w:sz w:val="20"/>
          <w:szCs w:val="10"/>
          <w:lang w:val="pt-BR" w:bidi="pt-BR"/>
        </w:rPr>
      </w:pPr>
      <w:r w:rsidRPr="000543F2">
        <w:rPr>
          <w:sz w:val="20"/>
          <w:szCs w:val="10"/>
          <w:lang w:val="pt-BR" w:bidi="pt-BR"/>
        </w:rPr>
        <w:t xml:space="preserve">Instituído pela Lei n.º 472 de 12/03/1993 </w:t>
      </w:r>
    </w:p>
    <w:p w14:paraId="1577ECB1" w14:textId="77777777" w:rsidR="00C52EC9" w:rsidRPr="000543F2" w:rsidRDefault="00C52EC9" w:rsidP="00C52EC9">
      <w:pPr>
        <w:pStyle w:val="Ttulo1"/>
        <w:spacing w:before="0"/>
        <w:jc w:val="center"/>
        <w:rPr>
          <w:sz w:val="20"/>
          <w:szCs w:val="10"/>
          <w:lang w:val="pt-BR" w:bidi="pt-BR"/>
        </w:rPr>
      </w:pPr>
      <w:r w:rsidRPr="000543F2">
        <w:rPr>
          <w:sz w:val="20"/>
          <w:szCs w:val="10"/>
          <w:lang w:val="pt-BR" w:bidi="pt-BR"/>
        </w:rPr>
        <w:t>CNPJ n.º 05.491.593/0001-50 Avenida Coronel Dias Coelho, 101</w:t>
      </w:r>
    </w:p>
    <w:p w14:paraId="5D20B0A9" w14:textId="54F43C80" w:rsidR="00D077E9" w:rsidRPr="000543F2" w:rsidRDefault="00C52EC9" w:rsidP="00C52EC9">
      <w:pPr>
        <w:pStyle w:val="Ttulo1"/>
        <w:spacing w:before="0"/>
        <w:jc w:val="center"/>
        <w:rPr>
          <w:sz w:val="20"/>
          <w:szCs w:val="10"/>
          <w:lang w:val="pt-BR" w:bidi="pt-BR"/>
        </w:rPr>
      </w:pPr>
      <w:r w:rsidRPr="000543F2">
        <w:rPr>
          <w:sz w:val="20"/>
          <w:szCs w:val="10"/>
          <w:lang w:val="pt-BR" w:bidi="pt-BR"/>
        </w:rPr>
        <w:t>CEP: 44850-000 Fone: (74) 99905-1016</w:t>
      </w:r>
    </w:p>
    <w:p w14:paraId="31966E0A" w14:textId="77777777" w:rsidR="00DD6CF2" w:rsidRPr="00C52EC9" w:rsidRDefault="00DD6CF2" w:rsidP="00C52EC9">
      <w:pPr>
        <w:pStyle w:val="Ttulo1"/>
        <w:spacing w:before="0"/>
        <w:jc w:val="center"/>
        <w:rPr>
          <w:sz w:val="28"/>
          <w:szCs w:val="16"/>
          <w:lang w:val="pt-BR"/>
        </w:rPr>
      </w:pPr>
    </w:p>
    <w:tbl>
      <w:tblPr>
        <w:tblW w:w="107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D473F2" w:rsidRPr="004F0028" w14:paraId="741ABE24" w14:textId="77777777" w:rsidTr="00883C03">
        <w:trPr>
          <w:trHeight w:val="3546"/>
          <w:jc w:val="center"/>
        </w:trPr>
        <w:tc>
          <w:tcPr>
            <w:tcW w:w="10774" w:type="dxa"/>
            <w:vAlign w:val="center"/>
          </w:tcPr>
          <w:p w14:paraId="39B836ED" w14:textId="77777777" w:rsidR="00D473F2" w:rsidRDefault="00D473F2" w:rsidP="00D473F2">
            <w:pPr>
              <w:jc w:val="center"/>
              <w:rPr>
                <w:rFonts w:eastAsiaTheme="majorEastAsia" w:cstheme="majorBidi"/>
                <w:bCs/>
                <w:lang w:val="pt-BR"/>
              </w:rPr>
            </w:pPr>
          </w:p>
          <w:p w14:paraId="3344F815" w14:textId="7BCBF3D5" w:rsidR="00DF027C" w:rsidRPr="000543F2" w:rsidRDefault="00C52EC9" w:rsidP="00D473F2">
            <w:pPr>
              <w:jc w:val="center"/>
              <w:rPr>
                <w:rFonts w:eastAsiaTheme="majorEastAsia" w:cstheme="majorBidi"/>
                <w:bCs/>
                <w:lang w:val="pt-BR"/>
              </w:rPr>
            </w:pPr>
            <w:r w:rsidRPr="000543F2">
              <w:rPr>
                <w:rFonts w:eastAsiaTheme="majorEastAsia" w:cstheme="majorBidi"/>
                <w:bCs/>
                <w:lang w:val="pt-BR"/>
              </w:rPr>
              <w:t>PLANO DE AÇÃO ANUAL – 202</w:t>
            </w:r>
            <w:r w:rsidR="005714B4">
              <w:rPr>
                <w:rFonts w:eastAsiaTheme="majorEastAsia" w:cstheme="majorBidi"/>
                <w:bCs/>
                <w:lang w:val="pt-BR"/>
              </w:rPr>
              <w:t>4</w:t>
            </w:r>
          </w:p>
          <w:p w14:paraId="67CF67EF" w14:textId="77777777" w:rsidR="00DD6CF2" w:rsidRDefault="00DD6CF2" w:rsidP="00D473F2">
            <w:pPr>
              <w:jc w:val="center"/>
              <w:rPr>
                <w:rFonts w:eastAsiaTheme="majorEastAsia" w:cstheme="majorBidi"/>
                <w:b w:val="0"/>
                <w:sz w:val="36"/>
                <w:szCs w:val="26"/>
                <w:lang w:val="pt-BR"/>
              </w:rPr>
            </w:pPr>
          </w:p>
          <w:p w14:paraId="6B6E6A5B" w14:textId="774DE911" w:rsidR="00C52EC9" w:rsidRPr="00551484" w:rsidRDefault="00DD6CF2" w:rsidP="00D473F2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t-BR"/>
              </w:rPr>
            </w:pPr>
            <w:r w:rsidRPr="00551484">
              <w:rPr>
                <w:sz w:val="24"/>
                <w:szCs w:val="24"/>
                <w:lang w:val="pt-BR"/>
              </w:rPr>
              <w:t>IDENTIFICAÇÃO:</w:t>
            </w:r>
          </w:p>
          <w:p w14:paraId="7ADAA65C" w14:textId="77777777" w:rsidR="00DD6CF2" w:rsidRPr="00DD6CF2" w:rsidRDefault="00DD6CF2" w:rsidP="00D473F2">
            <w:pPr>
              <w:pStyle w:val="PargrafodaLista"/>
              <w:jc w:val="center"/>
              <w:rPr>
                <w:lang w:val="pt-BR"/>
              </w:rPr>
            </w:pPr>
          </w:p>
          <w:tbl>
            <w:tblPr>
              <w:tblStyle w:val="Tabelacomgrade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989"/>
            </w:tblGrid>
            <w:tr w:rsidR="00DD6CF2" w14:paraId="765A59AC" w14:textId="77777777" w:rsidTr="00D473F2">
              <w:tc>
                <w:tcPr>
                  <w:tcW w:w="9989" w:type="dxa"/>
                </w:tcPr>
                <w:p w14:paraId="6B2144D4" w14:textId="40F4BA6B" w:rsidR="00DD6CF2" w:rsidRPr="00551484" w:rsidRDefault="00551484" w:rsidP="005714B4">
                  <w:pPr>
                    <w:pStyle w:val="Ttulo1"/>
                    <w:rPr>
                      <w:rFonts w:asciiTheme="minorHAnsi" w:hAnsiTheme="minorHAnsi" w:cstheme="minorHAnsi"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/>
                    </w:rPr>
                    <w:t xml:space="preserve">NOME/ RAZÃO SOCIAL: </w:t>
                  </w:r>
                  <w:r w:rsidR="00DD6CF2" w:rsidRPr="00551484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 w:bidi="pt-BR"/>
                    </w:rPr>
                    <w:t>INSTITUTO</w:t>
                  </w:r>
                  <w:r w:rsidR="00DD6CF2" w:rsidRPr="00551484">
                    <w:rPr>
                      <w:rFonts w:asciiTheme="minorHAnsi" w:hAnsiTheme="minorHAnsi" w:cstheme="minorHAnsi"/>
                      <w:sz w:val="24"/>
                      <w:szCs w:val="24"/>
                      <w:lang w:val="pt-BR" w:bidi="pt-BR"/>
                    </w:rPr>
                    <w:t xml:space="preserve"> </w:t>
                  </w:r>
                  <w:r w:rsidR="00DD6CF2" w:rsidRPr="00551484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 w:bidi="pt-BR"/>
                    </w:rPr>
                    <w:t>DE PREVIDÊNCIA DOS SERVIDORES PUBLICOS DE MORRO DO CHAPÉU - BA</w:t>
                  </w:r>
                </w:p>
              </w:tc>
            </w:tr>
            <w:tr w:rsidR="00DD6CF2" w14:paraId="3D5DADB1" w14:textId="77777777" w:rsidTr="00D473F2">
              <w:tc>
                <w:tcPr>
                  <w:tcW w:w="9989" w:type="dxa"/>
                </w:tcPr>
                <w:p w14:paraId="032F019E" w14:textId="51B2E037" w:rsidR="00DD6CF2" w:rsidRPr="00551484" w:rsidRDefault="00DD6CF2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 w:bidi="pt-BR"/>
                    </w:rPr>
                    <w:t>CNPJ:   05.491.593/0001-50</w:t>
                  </w:r>
                </w:p>
              </w:tc>
            </w:tr>
            <w:tr w:rsidR="00DD6CF2" w14:paraId="3853C05F" w14:textId="77777777" w:rsidTr="00D473F2">
              <w:tc>
                <w:tcPr>
                  <w:tcW w:w="9989" w:type="dxa"/>
                </w:tcPr>
                <w:p w14:paraId="4DDD27FC" w14:textId="69BDFBD4" w:rsidR="00DD6CF2" w:rsidRPr="00551484" w:rsidRDefault="00551484" w:rsidP="005714B4">
                  <w:pPr>
                    <w:pStyle w:val="Ttulo1"/>
                    <w:spacing w:before="0"/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/>
                    </w:rPr>
                    <w:t xml:space="preserve">ENDEREÇO: </w:t>
                  </w:r>
                  <w:r w:rsidRPr="00551484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  <w:lang w:val="pt-BR" w:bidi="pt-BR"/>
                    </w:rPr>
                    <w:t>AVENIDA CORONEL DIAS COELHO, 101</w:t>
                  </w:r>
                </w:p>
              </w:tc>
            </w:tr>
            <w:tr w:rsidR="00DD6CF2" w14:paraId="43FCB74E" w14:textId="77777777" w:rsidTr="00D473F2">
              <w:tc>
                <w:tcPr>
                  <w:tcW w:w="9989" w:type="dxa"/>
                </w:tcPr>
                <w:p w14:paraId="0007BD7B" w14:textId="14E3BBEE" w:rsidR="00DD6CF2" w:rsidRPr="00551484" w:rsidRDefault="00FF2C6A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CIDADE</w:t>
                  </w:r>
                  <w:r w:rsidR="00DD6CF2"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/ UF: MORRO DO CHAPÉU-</w:t>
                  </w:r>
                  <w:r w:rsidR="00551484"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BA                            TELEFONE: (74)99905-1016</w:t>
                  </w:r>
                </w:p>
              </w:tc>
            </w:tr>
            <w:tr w:rsidR="00DD6CF2" w14:paraId="1300C5AE" w14:textId="77777777" w:rsidTr="00D473F2">
              <w:tc>
                <w:tcPr>
                  <w:tcW w:w="9989" w:type="dxa"/>
                </w:tcPr>
                <w:p w14:paraId="25A216F4" w14:textId="07A07B28" w:rsidR="00FF2C6A" w:rsidRPr="00551484" w:rsidRDefault="00551484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RESPONSÁVEL:</w:t>
                  </w:r>
                </w:p>
                <w:p w14:paraId="4D62C736" w14:textId="32A170AB" w:rsidR="00DD6CF2" w:rsidRPr="00551484" w:rsidRDefault="00551484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NOME: TANCLEIDE ALVES FREIRE</w:t>
                  </w:r>
                </w:p>
                <w:p w14:paraId="52D8F6F6" w14:textId="766C205E" w:rsidR="00DD6CF2" w:rsidRPr="00551484" w:rsidRDefault="00551484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CARGO: DIRETORA PRESIDENTE</w:t>
                  </w:r>
                </w:p>
                <w:p w14:paraId="5110F7D7" w14:textId="56349B08" w:rsidR="00DD6CF2" w:rsidRPr="00551484" w:rsidRDefault="00551484" w:rsidP="005714B4">
                  <w:pPr>
                    <w:pStyle w:val="PargrafodaLista"/>
                    <w:ind w:left="0"/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</w:pP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 xml:space="preserve">TELEFONE: 74 98842-8790 </w:t>
                  </w:r>
                  <w:r w:rsidR="00DD6CF2"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 xml:space="preserve">                        </w:t>
                  </w:r>
                  <w:r w:rsidR="005714B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 xml:space="preserve">                       </w:t>
                  </w:r>
                  <w:r w:rsidRPr="00551484">
                    <w:rPr>
                      <w:rFonts w:cstheme="minorHAnsi"/>
                      <w:b w:val="0"/>
                      <w:bCs/>
                      <w:sz w:val="24"/>
                      <w:szCs w:val="24"/>
                      <w:lang w:val="pt-BR"/>
                    </w:rPr>
                    <w:t>EMAIL: TANCLEIDE@MORROPREV.BA.GOV.BR</w:t>
                  </w:r>
                </w:p>
              </w:tc>
            </w:tr>
          </w:tbl>
          <w:p w14:paraId="23D68235" w14:textId="77777777" w:rsidR="00DD6CF2" w:rsidRDefault="00DD6CF2" w:rsidP="00D473F2">
            <w:pPr>
              <w:pStyle w:val="PargrafodaLista"/>
              <w:jc w:val="center"/>
              <w:rPr>
                <w:lang w:val="pt-BR"/>
              </w:rPr>
            </w:pPr>
          </w:p>
          <w:p w14:paraId="261ED2D8" w14:textId="5D83C729" w:rsidR="00DD6CF2" w:rsidRPr="00551484" w:rsidRDefault="00DD6CF2" w:rsidP="00D473F2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pt-BR"/>
              </w:rPr>
            </w:pPr>
            <w:r w:rsidRPr="00551484">
              <w:rPr>
                <w:rFonts w:cstheme="minorHAnsi"/>
                <w:sz w:val="24"/>
                <w:szCs w:val="24"/>
                <w:lang w:val="pt-BR"/>
              </w:rPr>
              <w:t>FINALIDADE ESTATUTÁRIA:</w:t>
            </w:r>
          </w:p>
          <w:p w14:paraId="1F651793" w14:textId="77777777" w:rsidR="00DD6CF2" w:rsidRPr="00551484" w:rsidRDefault="00DD6CF2" w:rsidP="00D473F2">
            <w:pPr>
              <w:pStyle w:val="PargrafodaLista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01E2646" w14:textId="2D22A498" w:rsidR="00DD6CF2" w:rsidRPr="00551484" w:rsidRDefault="00DD6CF2" w:rsidP="00883C03">
            <w:pPr>
              <w:pStyle w:val="PargrafodaLista"/>
              <w:jc w:val="both"/>
              <w:rPr>
                <w:b w:val="0"/>
                <w:bCs/>
                <w:sz w:val="24"/>
                <w:szCs w:val="24"/>
                <w:lang w:val="pt-BR"/>
              </w:rPr>
            </w:pPr>
            <w:r w:rsidRPr="00551484">
              <w:rPr>
                <w:b w:val="0"/>
                <w:bCs/>
                <w:sz w:val="24"/>
                <w:szCs w:val="24"/>
                <w:lang w:val="pt-BR"/>
              </w:rPr>
              <w:t xml:space="preserve">A autarquia municipal Morroprev - Instituto de Previdência dos Servidores Públicos de Morro do Chapéu -BA, tem personalidade jurídica, patrimônio e receitas próprias e a gestão administrativa e financeira descentralizadas.  Foi criada através da Lei 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Municipal</w:t>
            </w:r>
            <w:r w:rsidRPr="00551484">
              <w:rPr>
                <w:b w:val="0"/>
                <w:bCs/>
                <w:sz w:val="24"/>
                <w:szCs w:val="24"/>
                <w:lang w:val="pt-BR"/>
              </w:rPr>
              <w:t xml:space="preserve"> nº 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472</w:t>
            </w:r>
            <w:r w:rsidRPr="00551484">
              <w:rPr>
                <w:b w:val="0"/>
                <w:bCs/>
                <w:sz w:val="24"/>
                <w:szCs w:val="24"/>
                <w:lang w:val="pt-BR"/>
              </w:rPr>
              <w:t>, em 1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2</w:t>
            </w:r>
            <w:r w:rsidRPr="00551484">
              <w:rPr>
                <w:b w:val="0"/>
                <w:bCs/>
                <w:sz w:val="24"/>
                <w:szCs w:val="24"/>
                <w:lang w:val="pt-BR"/>
              </w:rPr>
              <w:t xml:space="preserve"> de 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março</w:t>
            </w:r>
            <w:r w:rsidRPr="00551484">
              <w:rPr>
                <w:b w:val="0"/>
                <w:bCs/>
                <w:sz w:val="24"/>
                <w:szCs w:val="24"/>
                <w:lang w:val="pt-BR"/>
              </w:rPr>
              <w:t xml:space="preserve"> de 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1993</w:t>
            </w:r>
            <w:r w:rsidRPr="00551484">
              <w:rPr>
                <w:b w:val="0"/>
                <w:bCs/>
                <w:sz w:val="24"/>
                <w:szCs w:val="24"/>
                <w:lang w:val="pt-BR"/>
              </w:rPr>
              <w:t xml:space="preserve">, para operar e administrar os planos de benefícios e de custeio do Regime Próprio de Previdência Social do Município de </w:t>
            </w:r>
            <w:r w:rsidR="00E25BBC" w:rsidRPr="00551484">
              <w:rPr>
                <w:b w:val="0"/>
                <w:bCs/>
                <w:sz w:val="24"/>
                <w:szCs w:val="24"/>
                <w:lang w:val="pt-BR"/>
              </w:rPr>
              <w:t>Morro do Chapéu-Ba.</w:t>
            </w:r>
          </w:p>
          <w:p w14:paraId="6ADD2D9A" w14:textId="77777777" w:rsidR="00E25BBC" w:rsidRPr="00551484" w:rsidRDefault="00E25BBC" w:rsidP="00D473F2">
            <w:pPr>
              <w:pStyle w:val="PargrafodaLista"/>
              <w:jc w:val="center"/>
              <w:rPr>
                <w:b w:val="0"/>
                <w:bCs/>
                <w:sz w:val="24"/>
                <w:szCs w:val="24"/>
                <w:lang w:val="pt-BR"/>
              </w:rPr>
            </w:pPr>
          </w:p>
          <w:p w14:paraId="13F37FFD" w14:textId="18A35700" w:rsidR="00E25BBC" w:rsidRPr="00883C03" w:rsidRDefault="00E25BBC" w:rsidP="00883C03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pt-BR"/>
              </w:rPr>
            </w:pPr>
            <w:r w:rsidRPr="00883C03">
              <w:rPr>
                <w:sz w:val="24"/>
                <w:szCs w:val="24"/>
                <w:lang w:val="pt-BR"/>
              </w:rPr>
              <w:t>PÚBLICO ALVO</w:t>
            </w:r>
          </w:p>
          <w:p w14:paraId="1D3D8E2B" w14:textId="77777777" w:rsidR="00DD6CF2" w:rsidRPr="00551484" w:rsidRDefault="00DD6CF2" w:rsidP="00D473F2">
            <w:pPr>
              <w:pStyle w:val="PargrafodaLista"/>
              <w:jc w:val="center"/>
              <w:rPr>
                <w:sz w:val="24"/>
                <w:szCs w:val="24"/>
                <w:lang w:val="pt-BR"/>
              </w:rPr>
            </w:pPr>
          </w:p>
          <w:p w14:paraId="77EE0AA7" w14:textId="458F40CC" w:rsidR="00DF027C" w:rsidRPr="00551484" w:rsidRDefault="00E25BBC" w:rsidP="00883C03">
            <w:pPr>
              <w:pStyle w:val="Contedo"/>
              <w:ind w:left="720"/>
              <w:jc w:val="both"/>
              <w:rPr>
                <w:sz w:val="24"/>
                <w:szCs w:val="24"/>
                <w:lang w:val="pt-BR"/>
              </w:rPr>
            </w:pPr>
            <w:r w:rsidRPr="00551484">
              <w:rPr>
                <w:sz w:val="24"/>
                <w:szCs w:val="24"/>
                <w:lang w:val="pt-BR"/>
              </w:rPr>
              <w:t xml:space="preserve">Os segurados são os servidores públicos titulares de cargo efetivo do Município, dos Poderes </w:t>
            </w:r>
            <w:proofErr w:type="gramStart"/>
            <w:r w:rsidRPr="00551484">
              <w:rPr>
                <w:sz w:val="24"/>
                <w:szCs w:val="24"/>
                <w:lang w:val="pt-BR"/>
              </w:rPr>
              <w:t>Executivo</w:t>
            </w:r>
            <w:r w:rsidR="000E40EF">
              <w:rPr>
                <w:sz w:val="24"/>
                <w:szCs w:val="24"/>
                <w:lang w:val="pt-BR"/>
              </w:rPr>
              <w:t>,</w:t>
            </w:r>
            <w:r w:rsidRPr="00551484">
              <w:rPr>
                <w:sz w:val="24"/>
                <w:szCs w:val="24"/>
                <w:lang w:val="pt-BR"/>
              </w:rPr>
              <w:t xml:space="preserve"> </w:t>
            </w:r>
            <w:r w:rsidR="00F11B5D">
              <w:rPr>
                <w:sz w:val="24"/>
                <w:szCs w:val="24"/>
                <w:lang w:val="pt-BR"/>
              </w:rPr>
              <w:t xml:space="preserve">  </w:t>
            </w:r>
            <w:proofErr w:type="gramEnd"/>
            <w:r w:rsidR="00F11B5D">
              <w:rPr>
                <w:sz w:val="24"/>
                <w:szCs w:val="24"/>
                <w:lang w:val="pt-BR"/>
              </w:rPr>
              <w:t xml:space="preserve">    </w:t>
            </w:r>
            <w:r w:rsidRPr="00551484">
              <w:rPr>
                <w:sz w:val="24"/>
                <w:szCs w:val="24"/>
                <w:lang w:val="pt-BR"/>
              </w:rPr>
              <w:t>Legislativo, aposentados e pensionistas.</w:t>
            </w:r>
          </w:p>
          <w:p w14:paraId="4F9AA5D3" w14:textId="77777777" w:rsidR="00E25BBC" w:rsidRDefault="00E25BBC" w:rsidP="00883C03">
            <w:pPr>
              <w:pStyle w:val="Contedo"/>
              <w:jc w:val="both"/>
              <w:rPr>
                <w:lang w:val="pt-BR"/>
              </w:rPr>
            </w:pPr>
          </w:p>
          <w:p w14:paraId="474B81C5" w14:textId="1EB1E332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3C81C38C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46783292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FA866C6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8B74F7A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25F5B1E1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24065280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577E9003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7A6F4E77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0A5BE251" w14:textId="77777777" w:rsidR="00D473F2" w:rsidRDefault="00D473F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0D059231" w14:textId="2965AF16" w:rsidR="00E25BBC" w:rsidRPr="00F11B5D" w:rsidRDefault="00E25BBC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11B5D">
              <w:rPr>
                <w:b/>
                <w:bCs/>
                <w:sz w:val="24"/>
                <w:szCs w:val="24"/>
                <w:lang w:val="pt-BR"/>
              </w:rPr>
              <w:t>4. IDENTIFICAÇÃO DAS AÇÕES:</w:t>
            </w:r>
          </w:p>
          <w:p w14:paraId="021B9E62" w14:textId="77777777" w:rsidR="00DF027C" w:rsidRPr="004F0028" w:rsidRDefault="00DF027C" w:rsidP="00D473F2">
            <w:pPr>
              <w:jc w:val="center"/>
              <w:rPr>
                <w:lang w:val="pt-BR"/>
              </w:rPr>
            </w:pPr>
          </w:p>
          <w:tbl>
            <w:tblPr>
              <w:tblStyle w:val="Tabelacomgrade"/>
              <w:tblW w:w="1133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1557"/>
              <w:gridCol w:w="1557"/>
              <w:gridCol w:w="1294"/>
              <w:gridCol w:w="1563"/>
              <w:gridCol w:w="1173"/>
              <w:gridCol w:w="2679"/>
            </w:tblGrid>
            <w:tr w:rsidR="00F11B5D" w14:paraId="250D9301" w14:textId="77777777" w:rsidTr="00D473F2">
              <w:tc>
                <w:tcPr>
                  <w:tcW w:w="1510" w:type="dxa"/>
                </w:tcPr>
                <w:p w14:paraId="563C1FA0" w14:textId="3C5916B5" w:rsidR="00E25BBC" w:rsidRPr="00883C03" w:rsidRDefault="00E25BBC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NOME DA AÇÃO</w:t>
                  </w:r>
                </w:p>
              </w:tc>
              <w:tc>
                <w:tcPr>
                  <w:tcW w:w="1557" w:type="dxa"/>
                </w:tcPr>
                <w:p w14:paraId="5B961D55" w14:textId="67F789F6" w:rsidR="00E25BBC" w:rsidRPr="00883C03" w:rsidRDefault="000543F2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DESCRIÇÃO SINTÉTICA</w:t>
                  </w:r>
                </w:p>
              </w:tc>
              <w:tc>
                <w:tcPr>
                  <w:tcW w:w="1557" w:type="dxa"/>
                </w:tcPr>
                <w:p w14:paraId="28F02869" w14:textId="6D18D8A7" w:rsidR="00E25BBC" w:rsidRPr="00883C03" w:rsidRDefault="000543F2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JUSTIFICATIVA</w:t>
                  </w:r>
                </w:p>
              </w:tc>
              <w:tc>
                <w:tcPr>
                  <w:tcW w:w="1294" w:type="dxa"/>
                </w:tcPr>
                <w:p w14:paraId="204B1884" w14:textId="2A5EDB86" w:rsidR="00E25BBC" w:rsidRPr="00883C03" w:rsidRDefault="000543F2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PÚBLICO ALVO</w:t>
                  </w:r>
                </w:p>
              </w:tc>
              <w:tc>
                <w:tcPr>
                  <w:tcW w:w="1563" w:type="dxa"/>
                </w:tcPr>
                <w:p w14:paraId="7BF847A8" w14:textId="202F2739" w:rsidR="00E25BBC" w:rsidRPr="00883C03" w:rsidRDefault="000543F2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QUANTIDADE / META</w:t>
                  </w:r>
                </w:p>
              </w:tc>
              <w:tc>
                <w:tcPr>
                  <w:tcW w:w="1173" w:type="dxa"/>
                </w:tcPr>
                <w:p w14:paraId="7EE1F1B6" w14:textId="7431B6C3" w:rsidR="00E25BBC" w:rsidRPr="00883C03" w:rsidRDefault="006742FA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VALOR PREVISTO</w:t>
                  </w:r>
                  <w:r w:rsidR="000543F2"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 xml:space="preserve"> (R$)</w:t>
                  </w:r>
                </w:p>
              </w:tc>
              <w:tc>
                <w:tcPr>
                  <w:tcW w:w="2679" w:type="dxa"/>
                </w:tcPr>
                <w:p w14:paraId="3D02D2B8" w14:textId="487BFB3A" w:rsidR="00E25BBC" w:rsidRPr="00883C03" w:rsidRDefault="000543F2" w:rsidP="00D473F2">
                  <w:pPr>
                    <w:pStyle w:val="Contedo"/>
                    <w:jc w:val="center"/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</w:pPr>
                  <w:r w:rsidRPr="00883C03">
                    <w:rPr>
                      <w:b/>
                      <w:bCs/>
                      <w:color w:val="auto"/>
                      <w:sz w:val="20"/>
                      <w:szCs w:val="16"/>
                      <w:lang w:val="pt-BR"/>
                    </w:rPr>
                    <w:t>PERIODICIDADE</w:t>
                  </w:r>
                </w:p>
              </w:tc>
            </w:tr>
            <w:tr w:rsidR="00F11B5D" w14:paraId="37F472F3" w14:textId="77777777" w:rsidTr="00D473F2">
              <w:tc>
                <w:tcPr>
                  <w:tcW w:w="1510" w:type="dxa"/>
                </w:tcPr>
                <w:p w14:paraId="14CD5479" w14:textId="4D2CB1E9" w:rsidR="00E25BBC" w:rsidRPr="00F11B5D" w:rsidRDefault="004531B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Aprovação da lei </w:t>
                  </w:r>
                  <w:r w:rsidR="008100C7">
                    <w:rPr>
                      <w:rFonts w:cstheme="minorHAnsi"/>
                      <w:sz w:val="18"/>
                      <w:szCs w:val="18"/>
                      <w:lang w:val="pt-BR"/>
                    </w:rPr>
                    <w:t>de Reestruturação</w:t>
                  </w:r>
                  <w:r w:rsidR="00054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administrativa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, determinando funções.</w:t>
                  </w:r>
                </w:p>
              </w:tc>
              <w:tc>
                <w:tcPr>
                  <w:tcW w:w="1557" w:type="dxa"/>
                </w:tcPr>
                <w:p w14:paraId="242E67E5" w14:textId="676565EF" w:rsidR="00E25BBC" w:rsidRPr="00F11B5D" w:rsidRDefault="000543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Reestruturar os novos cargos diretoria executiva</w:t>
                  </w:r>
                </w:p>
              </w:tc>
              <w:tc>
                <w:tcPr>
                  <w:tcW w:w="1557" w:type="dxa"/>
                </w:tcPr>
                <w:p w14:paraId="2354900A" w14:textId="32AB213A" w:rsidR="00E25BBC" w:rsidRPr="00F11B5D" w:rsidRDefault="000543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atender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exigências lei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de licitações com a segregação de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</w:t>
                  </w:r>
                  <w:r w:rsidR="00FF2C6A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unções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processo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trabalho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ágil e eficiente.</w:t>
                  </w:r>
                </w:p>
              </w:tc>
              <w:tc>
                <w:tcPr>
                  <w:tcW w:w="1294" w:type="dxa"/>
                </w:tcPr>
                <w:p w14:paraId="7E268CEC" w14:textId="5A08A9F3" w:rsidR="00E25BBC" w:rsidRPr="00F11B5D" w:rsidRDefault="000543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Diretoria executiva</w:t>
                  </w:r>
                </w:p>
              </w:tc>
              <w:tc>
                <w:tcPr>
                  <w:tcW w:w="1563" w:type="dxa"/>
                </w:tcPr>
                <w:p w14:paraId="27F929E7" w14:textId="7FE96071" w:rsidR="00E25BBC" w:rsidRPr="00F11B5D" w:rsidRDefault="000543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Todos os cargos</w:t>
                  </w:r>
                </w:p>
              </w:tc>
              <w:tc>
                <w:tcPr>
                  <w:tcW w:w="1173" w:type="dxa"/>
                </w:tcPr>
                <w:p w14:paraId="1CC9599D" w14:textId="762A9C3C" w:rsidR="00E25BBC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737F9594" w14:textId="1E2F9BCC" w:rsidR="00E25BBC" w:rsidRPr="00F11B5D" w:rsidRDefault="000543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Fevereiro/2024</w:t>
                  </w:r>
                </w:p>
              </w:tc>
            </w:tr>
            <w:tr w:rsidR="00F11B5D" w14:paraId="20BCA965" w14:textId="77777777" w:rsidTr="00D473F2">
              <w:tc>
                <w:tcPr>
                  <w:tcW w:w="1510" w:type="dxa"/>
                </w:tcPr>
                <w:p w14:paraId="3B8DC208" w14:textId="30662258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Aprovação da lei de Reforma da Previdência</w:t>
                  </w:r>
                </w:p>
              </w:tc>
              <w:tc>
                <w:tcPr>
                  <w:tcW w:w="1557" w:type="dxa"/>
                </w:tcPr>
                <w:p w14:paraId="48598ADE" w14:textId="15F5E8EC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Atualização da legislação Morroprev</w:t>
                  </w:r>
                </w:p>
              </w:tc>
              <w:tc>
                <w:tcPr>
                  <w:tcW w:w="1557" w:type="dxa"/>
                </w:tcPr>
                <w:p w14:paraId="2E3137F2" w14:textId="6F1D09B8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Atender a Ec 103/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19, bem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como atualizar legislação RPPS.</w:t>
                  </w:r>
                </w:p>
              </w:tc>
              <w:tc>
                <w:tcPr>
                  <w:tcW w:w="1294" w:type="dxa"/>
                </w:tcPr>
                <w:p w14:paraId="313C1BD4" w14:textId="198E32E5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Poder Executivo e Câmara de vereadores</w:t>
                  </w:r>
                </w:p>
              </w:tc>
              <w:tc>
                <w:tcPr>
                  <w:tcW w:w="1563" w:type="dxa"/>
                </w:tcPr>
                <w:p w14:paraId="6A04507B" w14:textId="5FE82A49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Revisar e atualizar todos os dispositivos da lei Municipal 854/2009.</w:t>
                  </w:r>
                </w:p>
              </w:tc>
              <w:tc>
                <w:tcPr>
                  <w:tcW w:w="1173" w:type="dxa"/>
                </w:tcPr>
                <w:p w14:paraId="42906EED" w14:textId="5BB8983D" w:rsidR="00FF2C6A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39FC57AF" w14:textId="3C653256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 semestre 2024.</w:t>
                  </w:r>
                </w:p>
              </w:tc>
            </w:tr>
            <w:tr w:rsidR="00F11B5D" w14:paraId="5D2D810F" w14:textId="77777777" w:rsidTr="00D473F2">
              <w:tc>
                <w:tcPr>
                  <w:tcW w:w="1510" w:type="dxa"/>
                </w:tcPr>
                <w:p w14:paraId="24BF5033" w14:textId="24DCB66F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Construção da sede própria</w:t>
                  </w:r>
                </w:p>
              </w:tc>
              <w:tc>
                <w:tcPr>
                  <w:tcW w:w="1557" w:type="dxa"/>
                </w:tcPr>
                <w:p w14:paraId="5A748766" w14:textId="3A7B65B4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Licitação para os projetos e contratação de empresa p/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inicio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da construção</w:t>
                  </w:r>
                </w:p>
              </w:tc>
              <w:tc>
                <w:tcPr>
                  <w:tcW w:w="1557" w:type="dxa"/>
                </w:tcPr>
                <w:p w14:paraId="437B29D9" w14:textId="19DA69B4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 Morroprev deve ter uma sede própria adaptado às necessidades de seus usuários, além da redução ao máximo da dependência de aluguel e seus custos decorrentes.</w:t>
                  </w:r>
                </w:p>
              </w:tc>
              <w:tc>
                <w:tcPr>
                  <w:tcW w:w="1294" w:type="dxa"/>
                </w:tcPr>
                <w:p w14:paraId="670142D8" w14:textId="351442B5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do MORROPREV, segurados ativos e inativos do Município</w:t>
                  </w:r>
                </w:p>
              </w:tc>
              <w:tc>
                <w:tcPr>
                  <w:tcW w:w="1563" w:type="dxa"/>
                </w:tcPr>
                <w:p w14:paraId="6A4245CF" w14:textId="77777777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01 sede aproximadamente</w:t>
                  </w:r>
                </w:p>
                <w:p w14:paraId="366E5094" w14:textId="53B55279" w:rsidR="00FF2C6A" w:rsidRPr="00F11B5D" w:rsidRDefault="00FF2C6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Xxxx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metros quadrados</w:t>
                  </w:r>
                </w:p>
              </w:tc>
              <w:tc>
                <w:tcPr>
                  <w:tcW w:w="1173" w:type="dxa"/>
                </w:tcPr>
                <w:p w14:paraId="41161E20" w14:textId="2C3A1157" w:rsidR="00FF2C6A" w:rsidRPr="00F11B5D" w:rsidRDefault="000E40E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5</w:t>
                  </w:r>
                  <w:r w:rsidR="007B7EE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00.000,00</w:t>
                  </w:r>
                </w:p>
              </w:tc>
              <w:tc>
                <w:tcPr>
                  <w:tcW w:w="2679" w:type="dxa"/>
                </w:tcPr>
                <w:p w14:paraId="088E7BBC" w14:textId="6CC13317" w:rsidR="00FF2C6A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</w:t>
                  </w:r>
                  <w:r w:rsidR="006742FA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4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.</w:t>
                  </w:r>
                </w:p>
              </w:tc>
            </w:tr>
            <w:tr w:rsidR="00D473F2" w14:paraId="4AE28ED2" w14:textId="77777777" w:rsidTr="00D473F2">
              <w:tc>
                <w:tcPr>
                  <w:tcW w:w="1510" w:type="dxa"/>
                </w:tcPr>
                <w:p w14:paraId="2FB072FE" w14:textId="527F2153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Aprovar as alterações do Regimento </w:t>
                  </w:r>
                  <w:r w:rsidR="00D47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Interno do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Conselho, criando o conselho fiscal.</w:t>
                  </w:r>
                </w:p>
              </w:tc>
              <w:tc>
                <w:tcPr>
                  <w:tcW w:w="1557" w:type="dxa"/>
                </w:tcPr>
                <w:p w14:paraId="1F384488" w14:textId="439F8A89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Aprovar as atualizações do regimento interno do Conselho Fiscal e deliberativo</w:t>
                  </w:r>
                </w:p>
              </w:tc>
              <w:tc>
                <w:tcPr>
                  <w:tcW w:w="1557" w:type="dxa"/>
                </w:tcPr>
                <w:p w14:paraId="4CA9C91B" w14:textId="722E56B9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atualizar o regimento que não atende mais as regras de gestão e controle exigidos.</w:t>
                  </w:r>
                </w:p>
              </w:tc>
              <w:tc>
                <w:tcPr>
                  <w:tcW w:w="1294" w:type="dxa"/>
                </w:tcPr>
                <w:p w14:paraId="2894F763" w14:textId="5C87F523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Conselheiros e conselheiras</w:t>
                  </w:r>
                </w:p>
              </w:tc>
              <w:tc>
                <w:tcPr>
                  <w:tcW w:w="1563" w:type="dxa"/>
                </w:tcPr>
                <w:p w14:paraId="75E35DFD" w14:textId="6E1585EF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01 regimento</w:t>
                  </w:r>
                </w:p>
              </w:tc>
              <w:tc>
                <w:tcPr>
                  <w:tcW w:w="1173" w:type="dxa"/>
                </w:tcPr>
                <w:p w14:paraId="2E99A8A0" w14:textId="644D4187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57E6C363" w14:textId="76C1F4C9" w:rsidR="007B7EE8" w:rsidRPr="00F11B5D" w:rsidRDefault="006742F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 w:rsidR="007B7EE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/202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4</w:t>
                  </w:r>
                </w:p>
              </w:tc>
            </w:tr>
            <w:tr w:rsidR="00D473F2" w14:paraId="16876075" w14:textId="77777777" w:rsidTr="00D473F2">
              <w:tc>
                <w:tcPr>
                  <w:tcW w:w="1510" w:type="dxa"/>
                </w:tcPr>
                <w:p w14:paraId="27A3759A" w14:textId="772A09E4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Ofertar e participar de cursos de capacitação e certificação</w:t>
                  </w:r>
                </w:p>
              </w:tc>
              <w:tc>
                <w:tcPr>
                  <w:tcW w:w="1557" w:type="dxa"/>
                </w:tcPr>
                <w:p w14:paraId="44E36A37" w14:textId="0DDDEAD2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Participar de cursos, congressos e seminários nas áreas de investimento, atuária, previdência, licitação, gestão pública, LGPD e outr</w:t>
                  </w:r>
                  <w:r w:rsidR="000E40EF">
                    <w:rPr>
                      <w:rFonts w:cstheme="minorHAnsi"/>
                      <w:sz w:val="18"/>
                      <w:szCs w:val="18"/>
                      <w:lang w:val="pt-BR"/>
                    </w:rPr>
                    <w:t>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s.</w:t>
                  </w:r>
                </w:p>
              </w:tc>
              <w:tc>
                <w:tcPr>
                  <w:tcW w:w="1557" w:type="dxa"/>
                </w:tcPr>
                <w:p w14:paraId="636E8E94" w14:textId="5597F407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se manter atualizado nas principais áreas do RPPS, que passam por reforma e a nova certificação.</w:t>
                  </w:r>
                </w:p>
              </w:tc>
              <w:tc>
                <w:tcPr>
                  <w:tcW w:w="1294" w:type="dxa"/>
                </w:tcPr>
                <w:p w14:paraId="2360B25D" w14:textId="57BF418D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Dirigente, Conselheiros e servidores</w:t>
                  </w:r>
                </w:p>
              </w:tc>
              <w:tc>
                <w:tcPr>
                  <w:tcW w:w="1563" w:type="dxa"/>
                </w:tcPr>
                <w:p w14:paraId="14C6D3F2" w14:textId="09D8AD59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Mínimo de 06 cursos e máximo de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08 .</w:t>
                  </w:r>
                  <w:proofErr w:type="gramEnd"/>
                </w:p>
                <w:p w14:paraId="49523E67" w14:textId="77777777" w:rsidR="007B7EE8" w:rsidRPr="00F11B5D" w:rsidRDefault="007B7EE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4FA75128" w14:textId="587ED937" w:rsidR="007B7EE8" w:rsidRPr="00F11B5D" w:rsidRDefault="006742F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Quantidade de pessoas a depender de custos</w:t>
                  </w:r>
                </w:p>
              </w:tc>
              <w:tc>
                <w:tcPr>
                  <w:tcW w:w="1173" w:type="dxa"/>
                </w:tcPr>
                <w:p w14:paraId="65B22C5C" w14:textId="1560016D" w:rsidR="007B7EE8" w:rsidRPr="00F11B5D" w:rsidRDefault="006742F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60.000,00</w:t>
                  </w:r>
                </w:p>
                <w:p w14:paraId="60E14E49" w14:textId="1F238266" w:rsidR="006742FA" w:rsidRPr="00F11B5D" w:rsidRDefault="006742F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(reavaliar)</w:t>
                  </w:r>
                </w:p>
              </w:tc>
              <w:tc>
                <w:tcPr>
                  <w:tcW w:w="2679" w:type="dxa"/>
                </w:tcPr>
                <w:p w14:paraId="3E852FCB" w14:textId="4E1C37CB" w:rsidR="007B7EE8" w:rsidRPr="00F11B5D" w:rsidRDefault="006742F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Dez/2024.</w:t>
                  </w:r>
                </w:p>
              </w:tc>
            </w:tr>
            <w:tr w:rsidR="00F11B5D" w14:paraId="28112C63" w14:textId="77777777" w:rsidTr="00883C03">
              <w:trPr>
                <w:trHeight w:val="2089"/>
              </w:trPr>
              <w:tc>
                <w:tcPr>
                  <w:tcW w:w="1510" w:type="dxa"/>
                </w:tcPr>
                <w:p w14:paraId="5A01BE74" w14:textId="4162C285" w:rsidR="006742FA" w:rsidRPr="00F11B5D" w:rsidRDefault="00EC26A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Certificar a maioria dos envolvidos no RPPS</w:t>
                  </w:r>
                </w:p>
              </w:tc>
              <w:tc>
                <w:tcPr>
                  <w:tcW w:w="1557" w:type="dxa"/>
                </w:tcPr>
                <w:p w14:paraId="0FF44342" w14:textId="621E1B0D" w:rsidR="006742FA" w:rsidRPr="00F11B5D" w:rsidRDefault="00EC26A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Disponibilizar acesso a prova de certificação</w:t>
                  </w:r>
                </w:p>
              </w:tc>
              <w:tc>
                <w:tcPr>
                  <w:tcW w:w="1557" w:type="dxa"/>
                </w:tcPr>
                <w:p w14:paraId="28C4E9A9" w14:textId="170566AF" w:rsidR="006742FA" w:rsidRPr="00F11B5D" w:rsidRDefault="00EC26A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atender portaria 1.467/2022</w:t>
                  </w:r>
                  <w:r w:rsidR="000E40EF">
                    <w:rPr>
                      <w:rFonts w:cstheme="minorHAnsi"/>
                      <w:sz w:val="18"/>
                      <w:szCs w:val="18"/>
                      <w:lang w:val="pt-BR"/>
                    </w:rPr>
                    <w:t>, e exigências do TCM.</w:t>
                  </w:r>
                </w:p>
              </w:tc>
              <w:tc>
                <w:tcPr>
                  <w:tcW w:w="1294" w:type="dxa"/>
                </w:tcPr>
                <w:p w14:paraId="2544B217" w14:textId="1031306D" w:rsidR="006742FA" w:rsidRPr="00F11B5D" w:rsidRDefault="00FC31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Membros comitê de investimentos, colaboradores e conselheiros (as)</w:t>
                  </w:r>
                </w:p>
              </w:tc>
              <w:tc>
                <w:tcPr>
                  <w:tcW w:w="1563" w:type="dxa"/>
                </w:tcPr>
                <w:p w14:paraId="5770F0F3" w14:textId="304E47B1" w:rsidR="006742FA" w:rsidRPr="00F11B5D" w:rsidRDefault="00FC31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Maioria</w:t>
                  </w:r>
                </w:p>
              </w:tc>
              <w:tc>
                <w:tcPr>
                  <w:tcW w:w="1173" w:type="dxa"/>
                </w:tcPr>
                <w:p w14:paraId="22D876E4" w14:textId="09014B16" w:rsidR="006742FA" w:rsidRPr="00F11B5D" w:rsidRDefault="00FC31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20.000,00</w:t>
                  </w:r>
                </w:p>
              </w:tc>
              <w:tc>
                <w:tcPr>
                  <w:tcW w:w="2679" w:type="dxa"/>
                </w:tcPr>
                <w:p w14:paraId="6555CFC9" w14:textId="25845FC7" w:rsidR="006742FA" w:rsidRPr="00F11B5D" w:rsidRDefault="00FC31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julho/2024.</w:t>
                  </w:r>
                </w:p>
              </w:tc>
            </w:tr>
            <w:tr w:rsidR="00F11B5D" w14:paraId="328575B1" w14:textId="77777777" w:rsidTr="00D473F2">
              <w:tc>
                <w:tcPr>
                  <w:tcW w:w="1510" w:type="dxa"/>
                </w:tcPr>
                <w:p w14:paraId="7A22431A" w14:textId="12B7C955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lastRenderedPageBreak/>
                    <w:t xml:space="preserve">Atualizar o Site do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MorroPrev</w:t>
                  </w:r>
                </w:p>
              </w:tc>
              <w:tc>
                <w:tcPr>
                  <w:tcW w:w="1557" w:type="dxa"/>
                </w:tcPr>
                <w:p w14:paraId="0F752C51" w14:textId="2969DA81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Manter atualizado o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site ,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em consonância com os princípios da legalidade, transparência e publicidade. Acrescentar mais informações/abas</w:t>
                  </w:r>
                </w:p>
              </w:tc>
              <w:tc>
                <w:tcPr>
                  <w:tcW w:w="1557" w:type="dxa"/>
                </w:tcPr>
                <w:p w14:paraId="1D31DA3F" w14:textId="7CAD251F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Visando atender a requisitos do pró -gestão,</w:t>
                  </w:r>
                  <w:r w:rsidRPr="00F11B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fornecer  transparência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e informação aos segurados em geral, dos atos e ações  do RPPS.</w:t>
                  </w:r>
                </w:p>
              </w:tc>
              <w:tc>
                <w:tcPr>
                  <w:tcW w:w="1294" w:type="dxa"/>
                </w:tcPr>
                <w:p w14:paraId="251BBBC3" w14:textId="588E8647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Mindhouse</w:t>
                  </w:r>
                  <w:proofErr w:type="spellEnd"/>
                </w:p>
                <w:p w14:paraId="1C8E6CEB" w14:textId="31C6D3D7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Assessoria</w:t>
                  </w:r>
                </w:p>
              </w:tc>
              <w:tc>
                <w:tcPr>
                  <w:tcW w:w="1563" w:type="dxa"/>
                </w:tcPr>
                <w:p w14:paraId="1EF53888" w14:textId="6204DBD3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Todo o site</w:t>
                  </w:r>
                </w:p>
              </w:tc>
              <w:tc>
                <w:tcPr>
                  <w:tcW w:w="1173" w:type="dxa"/>
                </w:tcPr>
                <w:p w14:paraId="62E0FE0C" w14:textId="77777777" w:rsidR="00E0724E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1.100,00</w:t>
                  </w:r>
                </w:p>
                <w:p w14:paraId="408685FC" w14:textId="3E628CE3" w:rsidR="000E40EF" w:rsidRPr="00F11B5D" w:rsidRDefault="000E40E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(mensal)</w:t>
                  </w:r>
                </w:p>
              </w:tc>
              <w:tc>
                <w:tcPr>
                  <w:tcW w:w="2679" w:type="dxa"/>
                </w:tcPr>
                <w:p w14:paraId="03CEE074" w14:textId="020D49DC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mar/2024</w:t>
                  </w:r>
                </w:p>
              </w:tc>
            </w:tr>
            <w:tr w:rsidR="00F11B5D" w14:paraId="4B8AC65F" w14:textId="77777777" w:rsidTr="00D473F2">
              <w:tc>
                <w:tcPr>
                  <w:tcW w:w="1510" w:type="dxa"/>
                </w:tcPr>
                <w:p w14:paraId="13DD4214" w14:textId="5903CC94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Marketing digital,</w:t>
                  </w:r>
                  <w:r w:rsidRPr="00F11B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elaborar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vídeos Técnicos nas áreas do RPPS</w:t>
                  </w:r>
                </w:p>
              </w:tc>
              <w:tc>
                <w:tcPr>
                  <w:tcW w:w="1557" w:type="dxa"/>
                </w:tcPr>
                <w:p w14:paraId="2A3CA4CD" w14:textId="1D7C3A4A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Elaborar e divulgar as principais informações de interesse dos segurados no âmbito das áreas jurídica, de previdência, financeira, e </w:t>
                  </w:r>
                  <w:r w:rsidR="000E40EF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o 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recadastramento</w:t>
                  </w:r>
                </w:p>
              </w:tc>
              <w:tc>
                <w:tcPr>
                  <w:tcW w:w="1557" w:type="dxa"/>
                </w:tcPr>
                <w:p w14:paraId="738B1467" w14:textId="68614760" w:rsidR="00E0724E" w:rsidRPr="00F11B5D" w:rsidRDefault="00E0724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levar ao conhecimento do segurado, informações de seu interesse nas principais áreas do RPPS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, objetivando fortalecer a credibilidade do Instituto.</w:t>
                  </w:r>
                </w:p>
              </w:tc>
              <w:tc>
                <w:tcPr>
                  <w:tcW w:w="1294" w:type="dxa"/>
                </w:tcPr>
                <w:p w14:paraId="229A131B" w14:textId="77777777" w:rsidR="00E0724E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do RPPS</w:t>
                  </w:r>
                </w:p>
                <w:p w14:paraId="61FACEAA" w14:textId="77777777" w:rsidR="000E40EF" w:rsidRDefault="000E40E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399A9BA5" w14:textId="52A1BE85" w:rsidR="000E40EF" w:rsidRPr="00F11B5D" w:rsidRDefault="000E40EF" w:rsidP="000E40EF">
                  <w:pPr>
                    <w:pStyle w:val="Contedo"/>
                    <w:jc w:val="both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execução assessoria e colaboradores</w:t>
                  </w:r>
                </w:p>
              </w:tc>
              <w:tc>
                <w:tcPr>
                  <w:tcW w:w="1563" w:type="dxa"/>
                </w:tcPr>
                <w:p w14:paraId="7B51D5E4" w14:textId="40952BDC" w:rsidR="00E0724E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Divulgação no Site do Morroprev,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Instagran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, criar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Facebook,  e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Yotube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, informativos</w:t>
                  </w:r>
                </w:p>
              </w:tc>
              <w:tc>
                <w:tcPr>
                  <w:tcW w:w="1173" w:type="dxa"/>
                </w:tcPr>
                <w:p w14:paraId="0D877A93" w14:textId="6A08B51A" w:rsidR="00E0724E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1.000,00</w:t>
                  </w:r>
                </w:p>
              </w:tc>
              <w:tc>
                <w:tcPr>
                  <w:tcW w:w="2679" w:type="dxa"/>
                </w:tcPr>
                <w:p w14:paraId="21761EDD" w14:textId="68C3A5D3" w:rsidR="00E0724E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1º semestre 2024.</w:t>
                  </w:r>
                </w:p>
              </w:tc>
            </w:tr>
            <w:tr w:rsidR="00F11B5D" w14:paraId="3DD12747" w14:textId="77777777" w:rsidTr="00D473F2">
              <w:trPr>
                <w:trHeight w:val="1524"/>
              </w:trPr>
              <w:tc>
                <w:tcPr>
                  <w:tcW w:w="1510" w:type="dxa"/>
                </w:tcPr>
                <w:p w14:paraId="74E78748" w14:textId="77777777" w:rsidR="000E40EF" w:rsidRDefault="000E40E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6D94FD83" w14:textId="5BF6E95F" w:rsidR="00A95A98" w:rsidRPr="00F11B5D" w:rsidRDefault="000E40E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Qualificar canal de  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Ouvidoria</w:t>
                  </w:r>
                </w:p>
              </w:tc>
              <w:tc>
                <w:tcPr>
                  <w:tcW w:w="1557" w:type="dxa"/>
                </w:tcPr>
                <w:p w14:paraId="07CE790A" w14:textId="3473DBAB" w:rsidR="00A95A98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Garantir 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Ouvidoria</w:t>
                  </w:r>
                  <w:proofErr w:type="gramEnd"/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do Morroprev, com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emissão de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relatórios semestrais</w:t>
                  </w:r>
                </w:p>
              </w:tc>
              <w:tc>
                <w:tcPr>
                  <w:tcW w:w="1557" w:type="dxa"/>
                </w:tcPr>
                <w:p w14:paraId="17061E39" w14:textId="6B3F21EE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atendimento direto aos segurados e sociedade em geral</w:t>
                  </w:r>
                </w:p>
              </w:tc>
              <w:tc>
                <w:tcPr>
                  <w:tcW w:w="1294" w:type="dxa"/>
                </w:tcPr>
                <w:p w14:paraId="60C21CEA" w14:textId="06BD1803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e sociedade em geral</w:t>
                  </w:r>
                </w:p>
              </w:tc>
              <w:tc>
                <w:tcPr>
                  <w:tcW w:w="1563" w:type="dxa"/>
                </w:tcPr>
                <w:p w14:paraId="1486F0BC" w14:textId="7DF47E9D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Canal do zap, colaboradores, telefone com retorno de no máximo 2 horas, atendimento</w:t>
                  </w:r>
                </w:p>
                <w:p w14:paraId="57C8BEDD" w14:textId="4732A04B" w:rsidR="00A95A98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3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vezes /semana com a diretoria.</w:t>
                  </w:r>
                </w:p>
                <w:p w14:paraId="11DC1D4B" w14:textId="4641CF49" w:rsidR="00A95A98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Ter- qua - sex 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02 relatórios</w:t>
                  </w:r>
                </w:p>
              </w:tc>
              <w:tc>
                <w:tcPr>
                  <w:tcW w:w="1173" w:type="dxa"/>
                </w:tcPr>
                <w:p w14:paraId="445C8962" w14:textId="4B00334E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90,00 (internet)</w:t>
                  </w:r>
                </w:p>
              </w:tc>
              <w:tc>
                <w:tcPr>
                  <w:tcW w:w="2679" w:type="dxa"/>
                </w:tcPr>
                <w:p w14:paraId="2D0F44DA" w14:textId="35838A0E" w:rsidR="00A95A98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 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dez</w:t>
                  </w:r>
                  <w:r w:rsidR="00A95A9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/2024.</w:t>
                  </w:r>
                </w:p>
              </w:tc>
            </w:tr>
            <w:tr w:rsidR="00F11B5D" w14:paraId="4A3B17D4" w14:textId="77777777" w:rsidTr="00D473F2">
              <w:tc>
                <w:tcPr>
                  <w:tcW w:w="1510" w:type="dxa"/>
                </w:tcPr>
                <w:p w14:paraId="7952736D" w14:textId="79E1A1DD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Manter o Controle Interno</w:t>
                  </w:r>
                </w:p>
              </w:tc>
              <w:tc>
                <w:tcPr>
                  <w:tcW w:w="1557" w:type="dxa"/>
                </w:tcPr>
                <w:p w14:paraId="6B2325B7" w14:textId="76D6C2FE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Manter o Controle </w:t>
                  </w:r>
                  <w:r w:rsidR="006D3D4C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Interno direcionado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com relatórios de atividades </w:t>
                  </w:r>
                  <w:r w:rsidR="006D3D4C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mensais, elaboração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de metas para cada semestre</w:t>
                  </w:r>
                </w:p>
              </w:tc>
              <w:tc>
                <w:tcPr>
                  <w:tcW w:w="1557" w:type="dxa"/>
                </w:tcPr>
                <w:p w14:paraId="3E6AC6E8" w14:textId="29D40807" w:rsidR="00A95A98" w:rsidRPr="00F11B5D" w:rsidRDefault="00A95A9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cumprimento de prazos e acompanhamento de notificações </w:t>
                  </w:r>
                  <w:r w:rsidR="006D3D4C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aos órgãos de controle externo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, auxiliando na verificação das ações relativas ao MorroPrev.</w:t>
                  </w:r>
                </w:p>
              </w:tc>
              <w:tc>
                <w:tcPr>
                  <w:tcW w:w="1294" w:type="dxa"/>
                </w:tcPr>
                <w:p w14:paraId="3CD94F1C" w14:textId="77777777" w:rsidR="00A95A98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Responsável do controle interno.</w:t>
                  </w:r>
                </w:p>
                <w:p w14:paraId="1D521AC6" w14:textId="77777777" w:rsidR="00216468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215D7BA3" w14:textId="3D2FC645" w:rsidR="00216468" w:rsidRPr="00F11B5D" w:rsidRDefault="00216468" w:rsidP="00216468">
                  <w:pPr>
                    <w:pStyle w:val="Contedo"/>
                    <w:jc w:val="both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(Gabriel)</w:t>
                  </w:r>
                </w:p>
              </w:tc>
              <w:tc>
                <w:tcPr>
                  <w:tcW w:w="1563" w:type="dxa"/>
                </w:tcPr>
                <w:p w14:paraId="26133E0B" w14:textId="61BD0A5B" w:rsidR="00A95A98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12 relatórios</w:t>
                  </w:r>
                </w:p>
                <w:p w14:paraId="1A5CEF63" w14:textId="7CEF3AED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Mais um plano de metas semestral</w:t>
                  </w:r>
                </w:p>
              </w:tc>
              <w:tc>
                <w:tcPr>
                  <w:tcW w:w="1173" w:type="dxa"/>
                </w:tcPr>
                <w:p w14:paraId="7A587444" w14:textId="7CE3C3C1" w:rsidR="00A95A98" w:rsidRPr="00F11B5D" w:rsidRDefault="004531B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2E714399" w14:textId="6DA4F750" w:rsidR="00A95A98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Jan a </w:t>
                  </w:r>
                  <w:r w:rsidR="0021646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fev.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/2024</w:t>
                  </w:r>
                </w:p>
              </w:tc>
            </w:tr>
            <w:tr w:rsidR="00F11B5D" w14:paraId="00DB2A45" w14:textId="77777777" w:rsidTr="00D473F2">
              <w:tc>
                <w:tcPr>
                  <w:tcW w:w="1510" w:type="dxa"/>
                </w:tcPr>
                <w:p w14:paraId="00036774" w14:textId="514A4F61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Estabelecer plano de metas para todos os cargos</w:t>
                  </w:r>
                </w:p>
              </w:tc>
              <w:tc>
                <w:tcPr>
                  <w:tcW w:w="1557" w:type="dxa"/>
                </w:tcPr>
                <w:p w14:paraId="1DA47E99" w14:textId="74FD04A1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Manter o controle das ações em desenvolvimento</w:t>
                  </w:r>
                </w:p>
              </w:tc>
              <w:tc>
                <w:tcPr>
                  <w:tcW w:w="1557" w:type="dxa"/>
                </w:tcPr>
                <w:p w14:paraId="4A996290" w14:textId="2FD35F43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cumprimento de atividades, com qualidade e modernização.</w:t>
                  </w:r>
                </w:p>
              </w:tc>
              <w:tc>
                <w:tcPr>
                  <w:tcW w:w="1294" w:type="dxa"/>
                </w:tcPr>
                <w:p w14:paraId="796711B4" w14:textId="74ACEEF2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Todos os colaboradores ocupantes de cargos</w:t>
                  </w:r>
                </w:p>
              </w:tc>
              <w:tc>
                <w:tcPr>
                  <w:tcW w:w="1563" w:type="dxa"/>
                </w:tcPr>
                <w:p w14:paraId="64FBD706" w14:textId="77777777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Relatórios de metas semestralmente.</w:t>
                  </w:r>
                </w:p>
                <w:p w14:paraId="021F1164" w14:textId="10A92329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Relatórios de atividades 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>bimestralmente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.</w:t>
                  </w:r>
                </w:p>
              </w:tc>
              <w:tc>
                <w:tcPr>
                  <w:tcW w:w="1173" w:type="dxa"/>
                </w:tcPr>
                <w:p w14:paraId="7CEAEB7D" w14:textId="6AB2B7D9" w:rsidR="006D3D4C" w:rsidRPr="00F11B5D" w:rsidRDefault="004531B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5B590329" w14:textId="124F9349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 /2024.</w:t>
                  </w:r>
                </w:p>
              </w:tc>
            </w:tr>
            <w:tr w:rsidR="00D473F2" w14:paraId="10157E0E" w14:textId="77777777" w:rsidTr="00883C03">
              <w:trPr>
                <w:trHeight w:val="3040"/>
              </w:trPr>
              <w:tc>
                <w:tcPr>
                  <w:tcW w:w="1510" w:type="dxa"/>
                </w:tcPr>
                <w:p w14:paraId="54598C1A" w14:textId="2C4328CA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Atingir a Meta Atuarial</w:t>
                  </w:r>
                </w:p>
              </w:tc>
              <w:tc>
                <w:tcPr>
                  <w:tcW w:w="1557" w:type="dxa"/>
                </w:tcPr>
                <w:p w14:paraId="0A609931" w14:textId="723B7BA2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Manter a rentabilidade do plano de investimentos.</w:t>
                  </w:r>
                </w:p>
              </w:tc>
              <w:tc>
                <w:tcPr>
                  <w:tcW w:w="1557" w:type="dxa"/>
                </w:tcPr>
                <w:p w14:paraId="36E194D0" w14:textId="44854CAA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atuarial de que a rentabilidade da carteira de investimento alcance bom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desempenho ,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afim de buscar o equacionamento do déficit atuarial.</w:t>
                  </w:r>
                </w:p>
              </w:tc>
              <w:tc>
                <w:tcPr>
                  <w:tcW w:w="1294" w:type="dxa"/>
                </w:tcPr>
                <w:p w14:paraId="0716C941" w14:textId="565B94C9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Comitê de Investimentos e meta consultoria.</w:t>
                  </w:r>
                </w:p>
              </w:tc>
              <w:tc>
                <w:tcPr>
                  <w:tcW w:w="1563" w:type="dxa"/>
                </w:tcPr>
                <w:p w14:paraId="1033865A" w14:textId="4F766AB8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Reuniões </w:t>
                  </w:r>
                  <w:proofErr w:type="gram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trimestrais ,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com laboração e publicação de ata no site Morroprev.</w:t>
                  </w:r>
                </w:p>
              </w:tc>
              <w:tc>
                <w:tcPr>
                  <w:tcW w:w="1173" w:type="dxa"/>
                </w:tcPr>
                <w:p w14:paraId="7CF09AC4" w14:textId="77777777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1.100,00</w:t>
                  </w:r>
                </w:p>
                <w:p w14:paraId="23B5E5F7" w14:textId="5AFBCA1F" w:rsidR="006D3D4C" w:rsidRPr="00F11B5D" w:rsidRDefault="006D3D4C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(assessoria</w:t>
                  </w:r>
                </w:p>
              </w:tc>
              <w:tc>
                <w:tcPr>
                  <w:tcW w:w="2679" w:type="dxa"/>
                </w:tcPr>
                <w:p w14:paraId="14440236" w14:textId="0C81688E" w:rsidR="006D3D4C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 /2024</w:t>
                  </w:r>
                </w:p>
              </w:tc>
            </w:tr>
            <w:tr w:rsidR="00F11B5D" w14:paraId="0008BEEC" w14:textId="77777777" w:rsidTr="00D473F2">
              <w:tc>
                <w:tcPr>
                  <w:tcW w:w="1510" w:type="dxa"/>
                </w:tcPr>
                <w:p w14:paraId="6EEAA645" w14:textId="27809E28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lastRenderedPageBreak/>
                    <w:t>Implantar a Prova de Vida e recadastramento dos Inativos</w:t>
                  </w:r>
                </w:p>
              </w:tc>
              <w:tc>
                <w:tcPr>
                  <w:tcW w:w="1557" w:type="dxa"/>
                </w:tcPr>
                <w:p w14:paraId="3AF984D3" w14:textId="3FAEC398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Manter atualizado a prova de vida obrigatória aos inativos</w:t>
                  </w:r>
                </w:p>
              </w:tc>
              <w:tc>
                <w:tcPr>
                  <w:tcW w:w="1557" w:type="dxa"/>
                </w:tcPr>
                <w:p w14:paraId="116971E4" w14:textId="2FAA69D9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Oferecer ao Inativo a possibilidade de realizar a prova de vida e atualização cadastral de forma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On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line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.</w:t>
                  </w:r>
                </w:p>
              </w:tc>
              <w:tc>
                <w:tcPr>
                  <w:tcW w:w="1294" w:type="dxa"/>
                </w:tcPr>
                <w:p w14:paraId="35125122" w14:textId="77777777" w:rsidR="00883C03" w:rsidRDefault="00883C03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Colaboradores </w:t>
                  </w:r>
                </w:p>
                <w:p w14:paraId="1542E623" w14:textId="37E7ECAD" w:rsidR="00EA356D" w:rsidRPr="00F11B5D" w:rsidRDefault="00883C03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E 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plataforma</w:t>
                  </w:r>
                  <w:r w:rsidR="00EA356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3it</w:t>
                  </w:r>
                </w:p>
              </w:tc>
              <w:tc>
                <w:tcPr>
                  <w:tcW w:w="1563" w:type="dxa"/>
                </w:tcPr>
                <w:p w14:paraId="428389EE" w14:textId="3A646504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Anualmente</w:t>
                  </w:r>
                </w:p>
              </w:tc>
              <w:tc>
                <w:tcPr>
                  <w:tcW w:w="1173" w:type="dxa"/>
                </w:tcPr>
                <w:p w14:paraId="3B1ADDEA" w14:textId="77777777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1.100,00</w:t>
                  </w:r>
                </w:p>
                <w:p w14:paraId="4B4F58A9" w14:textId="6BE00A00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(assessoria)</w:t>
                  </w:r>
                </w:p>
              </w:tc>
              <w:tc>
                <w:tcPr>
                  <w:tcW w:w="2679" w:type="dxa"/>
                </w:tcPr>
                <w:p w14:paraId="3E092622" w14:textId="007A4B01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Fevereiro/2024.</w:t>
                  </w:r>
                </w:p>
              </w:tc>
            </w:tr>
            <w:tr w:rsidR="00F11B5D" w14:paraId="2999F839" w14:textId="77777777" w:rsidTr="00D473F2">
              <w:tc>
                <w:tcPr>
                  <w:tcW w:w="1510" w:type="dxa"/>
                </w:tcPr>
                <w:p w14:paraId="57A005C6" w14:textId="43B69776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Implementar o Recadastramento anual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On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Line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do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>s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Ativos</w:t>
                  </w:r>
                </w:p>
              </w:tc>
              <w:tc>
                <w:tcPr>
                  <w:tcW w:w="1557" w:type="dxa"/>
                </w:tcPr>
                <w:p w14:paraId="310A59D8" w14:textId="57E946D0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Manter atualizadas, as informações cadastrais dos servidores efetivos ativos, anualmente.</w:t>
                  </w:r>
                </w:p>
              </w:tc>
              <w:tc>
                <w:tcPr>
                  <w:tcW w:w="1557" w:type="dxa"/>
                </w:tcPr>
                <w:p w14:paraId="75256FEF" w14:textId="2B4E8829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Para que o Plano Previdenciário possa contar com dados fidedignos, as informações cadastrais devem ser atualizadas anualmente.</w:t>
                  </w:r>
                </w:p>
              </w:tc>
              <w:tc>
                <w:tcPr>
                  <w:tcW w:w="1294" w:type="dxa"/>
                </w:tcPr>
                <w:p w14:paraId="38441411" w14:textId="7C55BCED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Efetivos Ativos</w:t>
                  </w:r>
                </w:p>
              </w:tc>
              <w:tc>
                <w:tcPr>
                  <w:tcW w:w="1563" w:type="dxa"/>
                </w:tcPr>
                <w:p w14:paraId="26C2ADEA" w14:textId="550FE369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1.368 servidores ativos,</w:t>
                  </w:r>
                </w:p>
              </w:tc>
              <w:tc>
                <w:tcPr>
                  <w:tcW w:w="1173" w:type="dxa"/>
                </w:tcPr>
                <w:p w14:paraId="0EB20DD4" w14:textId="77777777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451A9955" w14:textId="5130CA2D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Custos da</w:t>
                  </w:r>
                </w:p>
                <w:p w14:paraId="1596A667" w14:textId="3A404934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MindHouse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3it 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 Fator consultorias.</w:t>
                  </w:r>
                </w:p>
              </w:tc>
              <w:tc>
                <w:tcPr>
                  <w:tcW w:w="2679" w:type="dxa"/>
                </w:tcPr>
                <w:p w14:paraId="4F7A8054" w14:textId="70B63D2C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Março a Nov /2024</w:t>
                  </w:r>
                </w:p>
              </w:tc>
            </w:tr>
            <w:tr w:rsidR="00D473F2" w14:paraId="19E441C4" w14:textId="77777777" w:rsidTr="00D473F2">
              <w:tc>
                <w:tcPr>
                  <w:tcW w:w="1510" w:type="dxa"/>
                </w:tcPr>
                <w:p w14:paraId="2F3A97E9" w14:textId="2DEA422F" w:rsidR="00EA356D" w:rsidRPr="00F11B5D" w:rsidRDefault="00EA356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Comprev</w:t>
                  </w:r>
                </w:p>
              </w:tc>
              <w:tc>
                <w:tcPr>
                  <w:tcW w:w="1557" w:type="dxa"/>
                </w:tcPr>
                <w:p w14:paraId="75E287BA" w14:textId="6D0F5949" w:rsidR="00EA356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Acompanhar </w:t>
                  </w:r>
                  <w:r w:rsidR="00F11B5D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 Controlar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os processos de compensação previdenciária</w:t>
                  </w:r>
                </w:p>
              </w:tc>
              <w:tc>
                <w:tcPr>
                  <w:tcW w:w="1557" w:type="dxa"/>
                </w:tcPr>
                <w:p w14:paraId="0E7DF2B8" w14:textId="75C5618D" w:rsidR="00EA356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buscar os valores a receber e a pagar com a compensação previdenciária em dia.</w:t>
                  </w:r>
                </w:p>
              </w:tc>
              <w:tc>
                <w:tcPr>
                  <w:tcW w:w="1294" w:type="dxa"/>
                </w:tcPr>
                <w:p w14:paraId="3E36755C" w14:textId="168BE0DC" w:rsidR="00D1233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MORROPREV x INSS</w:t>
                  </w:r>
                </w:p>
                <w:p w14:paraId="2EB68BA8" w14:textId="77777777" w:rsidR="00EA356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RPPS x RPPS</w:t>
                  </w:r>
                </w:p>
                <w:p w14:paraId="41846853" w14:textId="77777777" w:rsidR="00D1233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10D531F9" w14:textId="3C2904BE" w:rsidR="00D1233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(Márcio e Assessoria)</w:t>
                  </w:r>
                </w:p>
              </w:tc>
              <w:tc>
                <w:tcPr>
                  <w:tcW w:w="1563" w:type="dxa"/>
                </w:tcPr>
                <w:p w14:paraId="368E1E79" w14:textId="1275CEE1" w:rsidR="00EA356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</w:t>
                  </w:r>
                  <w:r w:rsidR="009F7B3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42) processos</w:t>
                  </w:r>
                </w:p>
                <w:p w14:paraId="5DEAC89D" w14:textId="64E8E652" w:rsidR="00D1233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Atualizar quant.</w:t>
                  </w:r>
                </w:p>
              </w:tc>
              <w:tc>
                <w:tcPr>
                  <w:tcW w:w="1173" w:type="dxa"/>
                </w:tcPr>
                <w:p w14:paraId="131F20DB" w14:textId="39C6B6E4" w:rsidR="00EA356D" w:rsidRPr="00F11B5D" w:rsidRDefault="004531B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2C3C21AA" w14:textId="2B353FB6" w:rsidR="00EA356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dez/2024.</w:t>
                  </w:r>
                </w:p>
              </w:tc>
            </w:tr>
            <w:tr w:rsidR="00F11B5D" w14:paraId="4E3B7271" w14:textId="77777777" w:rsidTr="00D473F2">
              <w:tc>
                <w:tcPr>
                  <w:tcW w:w="1510" w:type="dxa"/>
                </w:tcPr>
                <w:p w14:paraId="69CDBF6A" w14:textId="2D0B0956" w:rsidR="00D1233D" w:rsidRPr="00F11B5D" w:rsidRDefault="00D1233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Programa de Educação Previdenciária e/</w:t>
                  </w:r>
                  <w:r w:rsidR="00D47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ou audiência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p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>ú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blica</w:t>
                  </w:r>
                </w:p>
              </w:tc>
              <w:tc>
                <w:tcPr>
                  <w:tcW w:w="1557" w:type="dxa"/>
                </w:tcPr>
                <w:p w14:paraId="15352472" w14:textId="094F9D3B" w:rsidR="00D1233D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Realizar </w:t>
                  </w:r>
                  <w:r w:rsidR="00D47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 2º seminário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com os segurados sobre as regras básicas de aposentadoria, informações financeiras e institucionais.</w:t>
                  </w:r>
                </w:p>
              </w:tc>
              <w:tc>
                <w:tcPr>
                  <w:tcW w:w="1557" w:type="dxa"/>
                </w:tcPr>
                <w:p w14:paraId="32C3E236" w14:textId="527630D2" w:rsidR="00D1233D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ampliar o conhecimento do servidor com informações financeiras, institucionais e regras básicas de aposentadoria.</w:t>
                  </w:r>
                </w:p>
              </w:tc>
              <w:tc>
                <w:tcPr>
                  <w:tcW w:w="1294" w:type="dxa"/>
                </w:tcPr>
                <w:p w14:paraId="1FC9FF52" w14:textId="16D8B069" w:rsidR="00D1233D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efetivos ativos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, inativos dentre outros. </w:t>
                  </w:r>
                </w:p>
              </w:tc>
              <w:tc>
                <w:tcPr>
                  <w:tcW w:w="1563" w:type="dxa"/>
                </w:tcPr>
                <w:p w14:paraId="75FF3AC2" w14:textId="57C48F13" w:rsidR="00D1233D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Quantidade de </w:t>
                  </w:r>
                  <w:r w:rsidR="00887439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participantes</w:t>
                  </w:r>
                </w:p>
                <w:p w14:paraId="2354AE21" w14:textId="001B6E91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conforme local</w:t>
                  </w:r>
                </w:p>
              </w:tc>
              <w:tc>
                <w:tcPr>
                  <w:tcW w:w="1173" w:type="dxa"/>
                </w:tcPr>
                <w:p w14:paraId="6BF9388D" w14:textId="77777777" w:rsidR="00D1233D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30.000,00</w:t>
                  </w:r>
                </w:p>
                <w:p w14:paraId="02A8EA74" w14:textId="7F3F1E30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(Com parcerias)</w:t>
                  </w:r>
                </w:p>
              </w:tc>
              <w:tc>
                <w:tcPr>
                  <w:tcW w:w="2679" w:type="dxa"/>
                </w:tcPr>
                <w:p w14:paraId="25371C0A" w14:textId="4C1CA505" w:rsidR="00D1233D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</w:tc>
            </w:tr>
            <w:tr w:rsidR="00F11B5D" w14:paraId="19209D34" w14:textId="77777777" w:rsidTr="00D473F2">
              <w:trPr>
                <w:trHeight w:val="1383"/>
              </w:trPr>
              <w:tc>
                <w:tcPr>
                  <w:tcW w:w="1510" w:type="dxa"/>
                </w:tcPr>
                <w:p w14:paraId="77C53F13" w14:textId="77777777" w:rsidR="00216468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Programa de Pós Aposentadoria –</w:t>
                  </w:r>
                </w:p>
                <w:p w14:paraId="6A61BD4D" w14:textId="6511BAFB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>º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Encontro dos Aposentados</w:t>
                  </w:r>
                </w:p>
              </w:tc>
              <w:tc>
                <w:tcPr>
                  <w:tcW w:w="1557" w:type="dxa"/>
                </w:tcPr>
                <w:p w14:paraId="42A835DF" w14:textId="5AC5ABEC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em parceria com sec. saúde e sindicatos, conselho do idoso, ações de integração entre aposentados</w:t>
                  </w:r>
                </w:p>
              </w:tc>
              <w:tc>
                <w:tcPr>
                  <w:tcW w:w="1557" w:type="dxa"/>
                </w:tcPr>
                <w:p w14:paraId="4A27925D" w14:textId="2A2C90DB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acompanhar o aposentado e o pensionista mais de perto</w:t>
                  </w:r>
                </w:p>
              </w:tc>
              <w:tc>
                <w:tcPr>
                  <w:tcW w:w="1294" w:type="dxa"/>
                </w:tcPr>
                <w:p w14:paraId="6B26D844" w14:textId="4CB9CC09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Aposentados e Pensionistas</w:t>
                  </w:r>
                </w:p>
              </w:tc>
              <w:tc>
                <w:tcPr>
                  <w:tcW w:w="1563" w:type="dxa"/>
                </w:tcPr>
                <w:p w14:paraId="4C43AAC7" w14:textId="123CE74A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inativos</w:t>
                  </w:r>
                </w:p>
              </w:tc>
              <w:tc>
                <w:tcPr>
                  <w:tcW w:w="1173" w:type="dxa"/>
                </w:tcPr>
                <w:p w14:paraId="04E94D08" w14:textId="77777777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800,00</w:t>
                  </w:r>
                </w:p>
                <w:p w14:paraId="5AFB7AB8" w14:textId="4DB20515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(local </w:t>
                  </w:r>
                  <w:r w:rsidR="00D47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público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)</w:t>
                  </w:r>
                </w:p>
              </w:tc>
              <w:tc>
                <w:tcPr>
                  <w:tcW w:w="2679" w:type="dxa"/>
                </w:tcPr>
                <w:p w14:paraId="1D3B66B8" w14:textId="77777777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  <w:p w14:paraId="7C9FCA4B" w14:textId="5AE76145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F11B5D" w14:paraId="401A14BE" w14:textId="77777777" w:rsidTr="00D473F2">
              <w:tc>
                <w:tcPr>
                  <w:tcW w:w="1510" w:type="dxa"/>
                </w:tcPr>
                <w:p w14:paraId="08311AC4" w14:textId="5D3EF795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Aprimorar os procedimentos de melhorias na documentação do Morroprev</w:t>
                  </w:r>
                  <w:r w:rsidR="00836305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, considerando a LGPD.</w:t>
                  </w:r>
                </w:p>
              </w:tc>
              <w:tc>
                <w:tcPr>
                  <w:tcW w:w="1557" w:type="dxa"/>
                </w:tcPr>
                <w:p w14:paraId="5EDC808E" w14:textId="794DC2C7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Digitalizar todos </w:t>
                  </w:r>
                  <w:r w:rsidR="009F7B3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os processos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no sistema de gestão em RPPS</w:t>
                  </w:r>
                </w:p>
              </w:tc>
              <w:tc>
                <w:tcPr>
                  <w:tcW w:w="1557" w:type="dxa"/>
                </w:tcPr>
                <w:p w14:paraId="4C3CBFFF" w14:textId="0AE11034" w:rsidR="00887439" w:rsidRPr="00F11B5D" w:rsidRDefault="0088743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melhorar as condições de busca, arquivamento </w:t>
                  </w:r>
                  <w:r w:rsidR="009F7B38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 digitalização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de documentos dos processos de aposentadoria, pensões, administrativos e contábeis</w:t>
                  </w:r>
                </w:p>
              </w:tc>
              <w:tc>
                <w:tcPr>
                  <w:tcW w:w="1294" w:type="dxa"/>
                </w:tcPr>
                <w:p w14:paraId="29EA148F" w14:textId="77777777" w:rsidR="00887439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do Morroprev</w:t>
                  </w:r>
                </w:p>
                <w:p w14:paraId="2D6CB2F8" w14:textId="77777777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519E6F81" w14:textId="1E29B411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(Kise)</w:t>
                  </w:r>
                </w:p>
              </w:tc>
              <w:tc>
                <w:tcPr>
                  <w:tcW w:w="1563" w:type="dxa"/>
                </w:tcPr>
                <w:p w14:paraId="41422A43" w14:textId="49DB4C16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Todo os processos/</w:t>
                  </w:r>
                </w:p>
                <w:p w14:paraId="462887D9" w14:textId="5796A8EC" w:rsidR="00887439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Documentos físicos.</w:t>
                  </w:r>
                </w:p>
              </w:tc>
              <w:tc>
                <w:tcPr>
                  <w:tcW w:w="1173" w:type="dxa"/>
                </w:tcPr>
                <w:p w14:paraId="1BF05D76" w14:textId="5764E29A" w:rsidR="00887439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Salário do cargo</w:t>
                  </w:r>
                </w:p>
              </w:tc>
              <w:tc>
                <w:tcPr>
                  <w:tcW w:w="2679" w:type="dxa"/>
                </w:tcPr>
                <w:p w14:paraId="6F3E323C" w14:textId="7B468AD4" w:rsidR="00887439" w:rsidRPr="00F11B5D" w:rsidRDefault="0021646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</w:t>
                  </w:r>
                  <w:r w:rsidR="00836305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</w:tc>
            </w:tr>
            <w:tr w:rsidR="00F11B5D" w14:paraId="7046D608" w14:textId="77777777" w:rsidTr="00D473F2">
              <w:tc>
                <w:tcPr>
                  <w:tcW w:w="1510" w:type="dxa"/>
                </w:tcPr>
                <w:p w14:paraId="5A774D2F" w14:textId="45F92446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Elaborar Relatório de Governança e Realizar Audiência Pública por live</w:t>
                  </w:r>
                </w:p>
              </w:tc>
              <w:tc>
                <w:tcPr>
                  <w:tcW w:w="1557" w:type="dxa"/>
                </w:tcPr>
                <w:p w14:paraId="2DD8F60B" w14:textId="4AA2A9F9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Audiência Pública das ações de 2023/2024</w:t>
                  </w:r>
                </w:p>
              </w:tc>
              <w:tc>
                <w:tcPr>
                  <w:tcW w:w="1557" w:type="dxa"/>
                </w:tcPr>
                <w:p w14:paraId="7763C209" w14:textId="55F9A74B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demonstra</w:t>
                  </w:r>
                  <w:r w:rsidR="00883C03">
                    <w:rPr>
                      <w:rFonts w:cstheme="minorHAnsi"/>
                      <w:sz w:val="18"/>
                      <w:szCs w:val="18"/>
                      <w:lang w:val="pt-BR"/>
                    </w:rPr>
                    <w:t>r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as ações de governança, com resultados do Relatório de Governança, política de Investimentos e Avaliação Atuarial.</w:t>
                  </w:r>
                </w:p>
              </w:tc>
              <w:tc>
                <w:tcPr>
                  <w:tcW w:w="1294" w:type="dxa"/>
                </w:tcPr>
                <w:p w14:paraId="4917BC65" w14:textId="71A56833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do RPPS</w:t>
                  </w:r>
                </w:p>
              </w:tc>
              <w:tc>
                <w:tcPr>
                  <w:tcW w:w="1563" w:type="dxa"/>
                </w:tcPr>
                <w:p w14:paraId="72207501" w14:textId="77777777" w:rsidR="00216468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01 Relatório </w:t>
                  </w:r>
                </w:p>
                <w:p w14:paraId="20A301C6" w14:textId="62359C8D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01 Audiência</w:t>
                  </w:r>
                </w:p>
                <w:p w14:paraId="2EA3428A" w14:textId="545606BC" w:rsidR="00836305" w:rsidRPr="00F11B5D" w:rsidRDefault="008363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Resp. Tancleide</w:t>
                  </w:r>
                </w:p>
              </w:tc>
              <w:tc>
                <w:tcPr>
                  <w:tcW w:w="1173" w:type="dxa"/>
                </w:tcPr>
                <w:p w14:paraId="483C656D" w14:textId="73FFFEF1" w:rsidR="00836305" w:rsidRPr="00F11B5D" w:rsidRDefault="009F7B3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Salário</w:t>
                  </w:r>
                  <w:r w:rsidR="00836305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do cargo</w:t>
                  </w:r>
                </w:p>
              </w:tc>
              <w:tc>
                <w:tcPr>
                  <w:tcW w:w="2679" w:type="dxa"/>
                </w:tcPr>
                <w:p w14:paraId="500BD067" w14:textId="3C097F51" w:rsidR="00836305" w:rsidRPr="00F11B5D" w:rsidRDefault="009F7B3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</w:tc>
            </w:tr>
            <w:tr w:rsidR="00F11B5D" w14:paraId="3239EEF1" w14:textId="77777777" w:rsidTr="00D473F2">
              <w:tc>
                <w:tcPr>
                  <w:tcW w:w="1510" w:type="dxa"/>
                </w:tcPr>
                <w:p w14:paraId="6C2C0B4B" w14:textId="3324665C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lastRenderedPageBreak/>
                    <w:t>Manualizar áreas do RPPS</w:t>
                  </w:r>
                </w:p>
              </w:tc>
              <w:tc>
                <w:tcPr>
                  <w:tcW w:w="1557" w:type="dxa"/>
                </w:tcPr>
                <w:p w14:paraId="70BA3733" w14:textId="53AD0118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Manualizar todo o processo de trabalho</w:t>
                  </w:r>
                </w:p>
              </w:tc>
              <w:tc>
                <w:tcPr>
                  <w:tcW w:w="1557" w:type="dxa"/>
                </w:tcPr>
                <w:p w14:paraId="32E4A294" w14:textId="5E135FA7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manualizar áreas da Diretoria Administrativas em atendimento ao Pró-gestão.</w:t>
                  </w:r>
                </w:p>
              </w:tc>
              <w:tc>
                <w:tcPr>
                  <w:tcW w:w="1294" w:type="dxa"/>
                </w:tcPr>
                <w:p w14:paraId="083DD5C5" w14:textId="4D1633B3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Servidores do Morroprev</w:t>
                  </w:r>
                  <w:r w:rsidR="00216468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auxiliando o responsável</w:t>
                  </w:r>
                </w:p>
              </w:tc>
              <w:tc>
                <w:tcPr>
                  <w:tcW w:w="1563" w:type="dxa"/>
                </w:tcPr>
                <w:p w14:paraId="473E9D6A" w14:textId="2A91F74E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Todas as áreas</w:t>
                  </w:r>
                </w:p>
              </w:tc>
              <w:tc>
                <w:tcPr>
                  <w:tcW w:w="1173" w:type="dxa"/>
                </w:tcPr>
                <w:p w14:paraId="4829C3D9" w14:textId="70B9DD3A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054B3B98" w14:textId="2D82D9BF" w:rsidR="009F7B38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 dez/2024.</w:t>
                  </w:r>
                </w:p>
              </w:tc>
            </w:tr>
            <w:tr w:rsidR="00F11B5D" w14:paraId="686E621D" w14:textId="77777777" w:rsidTr="00D473F2">
              <w:tc>
                <w:tcPr>
                  <w:tcW w:w="1510" w:type="dxa"/>
                </w:tcPr>
                <w:p w14:paraId="21F344EF" w14:textId="6A450E46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Aperfeiçoar o Atendimento de benefícios aos servidores por agendamento</w:t>
                  </w:r>
                </w:p>
              </w:tc>
              <w:tc>
                <w:tcPr>
                  <w:tcW w:w="1557" w:type="dxa"/>
                </w:tcPr>
                <w:p w14:paraId="0CA83D53" w14:textId="58D2F24C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Aperfeiçoar o atendimento por agendamento, com controle, transparência e pesquisa de satisfação.</w:t>
                  </w:r>
                </w:p>
              </w:tc>
              <w:tc>
                <w:tcPr>
                  <w:tcW w:w="1557" w:type="dxa"/>
                </w:tcPr>
                <w:p w14:paraId="2D454AFB" w14:textId="252180F8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cumprir os agendamentos com mais qualidade, dando publicidade a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quantidade de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atendimentos 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>mensal</w:t>
                  </w:r>
                </w:p>
              </w:tc>
              <w:tc>
                <w:tcPr>
                  <w:tcW w:w="1294" w:type="dxa"/>
                </w:tcPr>
                <w:p w14:paraId="565A5101" w14:textId="49572D27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do RPPS</w:t>
                  </w:r>
                </w:p>
              </w:tc>
              <w:tc>
                <w:tcPr>
                  <w:tcW w:w="1563" w:type="dxa"/>
                </w:tcPr>
                <w:p w14:paraId="61E27AB0" w14:textId="63EF494E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Redes sociais, telefone e </w:t>
                  </w:r>
                  <w:r w:rsidR="00D473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WhatsApp</w:t>
                  </w:r>
                </w:p>
              </w:tc>
              <w:tc>
                <w:tcPr>
                  <w:tcW w:w="1173" w:type="dxa"/>
                </w:tcPr>
                <w:p w14:paraId="48899E49" w14:textId="048578EB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628A2305" w14:textId="2EC7E6D9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Jan/2024</w:t>
                  </w:r>
                </w:p>
              </w:tc>
            </w:tr>
            <w:tr w:rsidR="00F11B5D" w14:paraId="7B14A4AD" w14:textId="77777777" w:rsidTr="00D473F2">
              <w:tc>
                <w:tcPr>
                  <w:tcW w:w="1510" w:type="dxa"/>
                </w:tcPr>
                <w:p w14:paraId="73C435D7" w14:textId="7AFE44C6" w:rsidR="009A7079" w:rsidRPr="00F11B5D" w:rsidRDefault="009A7079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ações na área judicial</w:t>
                  </w:r>
                </w:p>
              </w:tc>
              <w:tc>
                <w:tcPr>
                  <w:tcW w:w="1557" w:type="dxa"/>
                </w:tcPr>
                <w:p w14:paraId="49526261" w14:textId="232B6A34" w:rsidR="009A7079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Aperfeiçoar o cumprimento e acompanhamento das audiências e redução dos processos em andamento.</w:t>
                  </w:r>
                </w:p>
              </w:tc>
              <w:tc>
                <w:tcPr>
                  <w:tcW w:w="1557" w:type="dxa"/>
                </w:tcPr>
                <w:p w14:paraId="78950504" w14:textId="1CE8A48D" w:rsidR="009A7079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cumprir e priorizar audiências judiciais, buscando reduzir a fila de processos.</w:t>
                  </w:r>
                </w:p>
              </w:tc>
              <w:tc>
                <w:tcPr>
                  <w:tcW w:w="1294" w:type="dxa"/>
                </w:tcPr>
                <w:p w14:paraId="5A5D7AA5" w14:textId="311BADEB" w:rsidR="009A7079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Controle interno  </w:t>
                  </w:r>
                </w:p>
                <w:p w14:paraId="07EE6C3C" w14:textId="4E2D6BEF" w:rsidR="00182CF2" w:rsidRPr="00F11B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Assessoria Jurídica</w:t>
                  </w:r>
                </w:p>
              </w:tc>
              <w:tc>
                <w:tcPr>
                  <w:tcW w:w="1563" w:type="dxa"/>
                </w:tcPr>
                <w:p w14:paraId="60BADDFC" w14:textId="1F441850" w:rsidR="009A7079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Elaborar planilha de audiências mensais, enviar decisões do tcm em tempo hábil a assessoria jurídica.</w:t>
                  </w:r>
                </w:p>
              </w:tc>
              <w:tc>
                <w:tcPr>
                  <w:tcW w:w="1173" w:type="dxa"/>
                </w:tcPr>
                <w:p w14:paraId="7BE3027B" w14:textId="5C4C2F6A" w:rsidR="009A7079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4EE32524" w14:textId="4D92C461" w:rsidR="009A7079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F11B5D" w14:paraId="64F3ABE5" w14:textId="77777777" w:rsidTr="00D473F2">
              <w:trPr>
                <w:trHeight w:val="3451"/>
              </w:trPr>
              <w:tc>
                <w:tcPr>
                  <w:tcW w:w="1510" w:type="dxa"/>
                </w:tcPr>
                <w:p w14:paraId="2640B747" w14:textId="67432EDF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a avaliação Atuarial</w:t>
                  </w:r>
                </w:p>
              </w:tc>
              <w:tc>
                <w:tcPr>
                  <w:tcW w:w="1557" w:type="dxa"/>
                </w:tcPr>
                <w:p w14:paraId="1BC3F69D" w14:textId="7C1F7E77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os estudos sobre a avaliação atuarial anual</w:t>
                  </w:r>
                </w:p>
              </w:tc>
              <w:tc>
                <w:tcPr>
                  <w:tcW w:w="1557" w:type="dxa"/>
                </w:tcPr>
                <w:p w14:paraId="47D89404" w14:textId="1CFF2596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realizar a avaliação atuarial anual e, acompanhando o equacionamento do déficit e cumprindo o envio aos órgãos de controle e Dataprev.</w:t>
                  </w:r>
                </w:p>
              </w:tc>
              <w:tc>
                <w:tcPr>
                  <w:tcW w:w="1294" w:type="dxa"/>
                </w:tcPr>
                <w:p w14:paraId="5AB33305" w14:textId="2DEEDE88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do RPPS e assessoria atuarial</w:t>
                  </w:r>
                </w:p>
              </w:tc>
              <w:tc>
                <w:tcPr>
                  <w:tcW w:w="1563" w:type="dxa"/>
                </w:tcPr>
                <w:p w14:paraId="27B9314B" w14:textId="0A814CB8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Assessoria atuarial</w:t>
                  </w:r>
                </w:p>
              </w:tc>
              <w:tc>
                <w:tcPr>
                  <w:tcW w:w="1173" w:type="dxa"/>
                </w:tcPr>
                <w:p w14:paraId="06A4C1FF" w14:textId="465285A2" w:rsidR="00C72AE4" w:rsidRPr="00F11B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10</w:t>
                  </w:r>
                  <w:r w:rsidR="00C72AE4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.000,00</w:t>
                  </w:r>
                </w:p>
              </w:tc>
              <w:tc>
                <w:tcPr>
                  <w:tcW w:w="2679" w:type="dxa"/>
                </w:tcPr>
                <w:p w14:paraId="79B30C81" w14:textId="20F9528B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Jan/2024</w:t>
                  </w:r>
                </w:p>
              </w:tc>
            </w:tr>
            <w:tr w:rsidR="00F11B5D" w14:paraId="0069D0FD" w14:textId="77777777" w:rsidTr="00D473F2">
              <w:tc>
                <w:tcPr>
                  <w:tcW w:w="1510" w:type="dxa"/>
                </w:tcPr>
                <w:p w14:paraId="28E07127" w14:textId="1F2A7D21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Manter o envio de informações para o E-social, 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referente ao </w:t>
                  </w:r>
                  <w:r w:rsidR="00182CF2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RPPS</w:t>
                  </w:r>
                </w:p>
              </w:tc>
              <w:tc>
                <w:tcPr>
                  <w:tcW w:w="1557" w:type="dxa"/>
                </w:tcPr>
                <w:p w14:paraId="4561BFC2" w14:textId="33BFF3FA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Enviar informações diári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>a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 e mensais dos segurados do RPPS aos órgãos fiscalizadores</w:t>
                  </w:r>
                </w:p>
              </w:tc>
              <w:tc>
                <w:tcPr>
                  <w:tcW w:w="1557" w:type="dxa"/>
                </w:tcPr>
                <w:p w14:paraId="5206401B" w14:textId="75EEA53B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enviar mensalmente as informações dos atos de pessoal, licitações, contratos e </w:t>
                  </w:r>
                  <w:r w:rsidR="00B94643"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contábeis para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o TCE, SPREV e Ministério do Trabalho</w:t>
                  </w:r>
                </w:p>
              </w:tc>
              <w:tc>
                <w:tcPr>
                  <w:tcW w:w="1294" w:type="dxa"/>
                </w:tcPr>
                <w:p w14:paraId="2B11E13A" w14:textId="77777777" w:rsidR="00C72AE4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ativos do Morroprev e Inativos</w:t>
                  </w:r>
                </w:p>
                <w:p w14:paraId="54D6225A" w14:textId="611353DC" w:rsidR="00182CF2" w:rsidRPr="00F11B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30167226" w14:textId="77777777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12 meses</w:t>
                  </w:r>
                </w:p>
                <w:p w14:paraId="1039F00D" w14:textId="77777777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35F0A8AB" w14:textId="431C8497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(</w:t>
                  </w:r>
                  <w:proofErr w:type="spellStart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karin</w:t>
                  </w:r>
                  <w:proofErr w:type="spell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)</w:t>
                  </w:r>
                </w:p>
              </w:tc>
              <w:tc>
                <w:tcPr>
                  <w:tcW w:w="1173" w:type="dxa"/>
                </w:tcPr>
                <w:p w14:paraId="6C837705" w14:textId="246CBA45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0A79DEED" w14:textId="508E81B0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</w:tc>
            </w:tr>
            <w:tr w:rsidR="00F11B5D" w14:paraId="159E72A0" w14:textId="77777777" w:rsidTr="00D473F2">
              <w:tc>
                <w:tcPr>
                  <w:tcW w:w="1510" w:type="dxa"/>
                </w:tcPr>
                <w:p w14:paraId="60A41241" w14:textId="2F0FDA20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controle da Arrecadação</w:t>
                  </w:r>
                </w:p>
              </w:tc>
              <w:tc>
                <w:tcPr>
                  <w:tcW w:w="1557" w:type="dxa"/>
                </w:tcPr>
                <w:p w14:paraId="115D2474" w14:textId="4BE5073C" w:rsidR="00C72AE4" w:rsidRPr="00F11B5D" w:rsidRDefault="00C72AE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Normatizar os procedimentos e realizar o controle de arrecadação das contribuições pelo Morroprev</w:t>
                  </w:r>
                </w:p>
              </w:tc>
              <w:tc>
                <w:tcPr>
                  <w:tcW w:w="1557" w:type="dxa"/>
                </w:tcPr>
                <w:p w14:paraId="3D4C2BA4" w14:textId="00F1B30B" w:rsidR="00C72AE4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consolidar total </w:t>
                  </w:r>
                  <w:proofErr w:type="gramStart"/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das </w:t>
                  </w: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guias</w:t>
                  </w:r>
                  <w:proofErr w:type="gramEnd"/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de arrecadação das contribuições, parcelamentos e contribuições de servidores cedidos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mensalmente.</w:t>
                  </w:r>
                </w:p>
              </w:tc>
              <w:tc>
                <w:tcPr>
                  <w:tcW w:w="1294" w:type="dxa"/>
                </w:tcPr>
                <w:p w14:paraId="2E330094" w14:textId="3962F6A6" w:rsidR="00C72AE4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 do RPPS</w:t>
                  </w:r>
                </w:p>
              </w:tc>
              <w:tc>
                <w:tcPr>
                  <w:tcW w:w="1563" w:type="dxa"/>
                </w:tcPr>
                <w:p w14:paraId="367B690F" w14:textId="77777777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Elaborar bimestralmente consolidado de arrecadação por órgão/secretaria</w:t>
                  </w:r>
                </w:p>
                <w:p w14:paraId="7971DA4E" w14:textId="0E2FC064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75AA0AF9" w14:textId="4D723245" w:rsidR="00C72AE4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Kise/Marcio</w:t>
                  </w:r>
                </w:p>
              </w:tc>
              <w:tc>
                <w:tcPr>
                  <w:tcW w:w="1173" w:type="dxa"/>
                </w:tcPr>
                <w:p w14:paraId="1773F12A" w14:textId="52FB613F" w:rsidR="00C72AE4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  <w:tcBorders>
                    <w:bottom w:val="single" w:sz="4" w:space="0" w:color="auto"/>
                  </w:tcBorders>
                </w:tcPr>
                <w:p w14:paraId="55F791BA" w14:textId="766ECD92" w:rsidR="00C72AE4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F11B5D" w14:paraId="2C5E7D3B" w14:textId="77777777" w:rsidTr="00D473F2">
              <w:trPr>
                <w:trHeight w:val="4836"/>
              </w:trPr>
              <w:tc>
                <w:tcPr>
                  <w:tcW w:w="1510" w:type="dxa"/>
                </w:tcPr>
                <w:p w14:paraId="055DEF44" w14:textId="0F7FE602" w:rsidR="004C1850" w:rsidRPr="00883C03" w:rsidRDefault="00D473F2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lastRenderedPageBreak/>
                    <w:t>Adesão ao Pró-Gestão -</w:t>
                  </w:r>
                  <w:r w:rsidR="004C1850"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Certificação Institucional e Modernização da Gestão do RPPS</w:t>
                  </w:r>
                </w:p>
              </w:tc>
              <w:tc>
                <w:tcPr>
                  <w:tcW w:w="1557" w:type="dxa"/>
                </w:tcPr>
                <w:p w14:paraId="7FB0A68B" w14:textId="631B7774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Buscar o reconhecimento da excelência e das boas práticas de gestão no RPPS.</w:t>
                  </w:r>
                </w:p>
              </w:tc>
              <w:tc>
                <w:tcPr>
                  <w:tcW w:w="1557" w:type="dxa"/>
                </w:tcPr>
                <w:p w14:paraId="36F20E18" w14:textId="7C727250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Necessidade de melhorar a organização das atividades e dos processos, aumentar a transparência e facilidade da informação; perpetuação de boas práticas de gestão do RPPS</w:t>
                  </w:r>
                </w:p>
              </w:tc>
              <w:tc>
                <w:tcPr>
                  <w:tcW w:w="1294" w:type="dxa"/>
                </w:tcPr>
                <w:p w14:paraId="7F138243" w14:textId="5E53A043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Servidores do Morroprev, Dirigentes, Conselheiros e Segurados do RPPS</w:t>
                  </w:r>
                </w:p>
              </w:tc>
              <w:tc>
                <w:tcPr>
                  <w:tcW w:w="1563" w:type="dxa"/>
                </w:tcPr>
                <w:p w14:paraId="2A79327C" w14:textId="2001C075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Certificação nível 2</w:t>
                  </w:r>
                </w:p>
              </w:tc>
              <w:tc>
                <w:tcPr>
                  <w:tcW w:w="1173" w:type="dxa"/>
                  <w:tcBorders>
                    <w:right w:val="nil"/>
                  </w:tcBorders>
                </w:tcPr>
                <w:p w14:paraId="0692997D" w14:textId="1A807E97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  <w:tcBorders>
                    <w:left w:val="nil"/>
                  </w:tcBorders>
                </w:tcPr>
                <w:p w14:paraId="41170D1A" w14:textId="1ECFD22D" w:rsidR="004C1850" w:rsidRPr="00883C03" w:rsidRDefault="004C1850" w:rsidP="00D473F2">
                  <w:pPr>
                    <w:pStyle w:val="Contedo"/>
                    <w:jc w:val="center"/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</w:pPr>
                  <w:r w:rsidRPr="00883C03">
                    <w:rPr>
                      <w:rFonts w:cstheme="minorHAnsi"/>
                      <w:color w:val="024F75" w:themeColor="accent1"/>
                      <w:sz w:val="18"/>
                      <w:szCs w:val="18"/>
                      <w:lang w:val="pt-BR"/>
                    </w:rPr>
                    <w:t>Jan a Dez/2023</w:t>
                  </w:r>
                </w:p>
              </w:tc>
            </w:tr>
            <w:tr w:rsidR="00D473F2" w14:paraId="631CB99C" w14:textId="77777777" w:rsidTr="00D473F2">
              <w:tc>
                <w:tcPr>
                  <w:tcW w:w="1510" w:type="dxa"/>
                </w:tcPr>
                <w:p w14:paraId="49BD530E" w14:textId="77777777" w:rsidR="00182CF2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Programa </w:t>
                  </w:r>
                </w:p>
                <w:p w14:paraId="42B650E8" w14:textId="77777777" w:rsidR="00182CF2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7D1211B1" w14:textId="7F2828E8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Vivendo a Aposentadoria</w:t>
                  </w:r>
                </w:p>
              </w:tc>
              <w:tc>
                <w:tcPr>
                  <w:tcW w:w="1557" w:type="dxa"/>
                </w:tcPr>
                <w:p w14:paraId="393DBE98" w14:textId="553D2EEC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Realizar ações que visem melhorias na qualidade de vida de aposentados em situação de vulnerabilidade</w:t>
                  </w:r>
                </w:p>
              </w:tc>
              <w:tc>
                <w:tcPr>
                  <w:tcW w:w="1557" w:type="dxa"/>
                </w:tcPr>
                <w:p w14:paraId="10C59A79" w14:textId="5609E541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buscar atendimento aos aposentados que se encontram em situação de vulnerabilidade social, com apoio da Secretaria de Assistência Social e Secretaria da Saúde.</w:t>
                  </w:r>
                </w:p>
              </w:tc>
              <w:tc>
                <w:tcPr>
                  <w:tcW w:w="1294" w:type="dxa"/>
                </w:tcPr>
                <w:p w14:paraId="07C3D1DA" w14:textId="686E16FD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Aposentados com benefício de 1 salário mínimo.</w:t>
                  </w:r>
                </w:p>
              </w:tc>
              <w:tc>
                <w:tcPr>
                  <w:tcW w:w="1563" w:type="dxa"/>
                </w:tcPr>
                <w:p w14:paraId="7E564D04" w14:textId="1A0A0CCE" w:rsidR="004C1850" w:rsidRPr="00F11B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Diretoria e colaboradores intersetoriais.</w:t>
                  </w:r>
                </w:p>
              </w:tc>
              <w:tc>
                <w:tcPr>
                  <w:tcW w:w="1173" w:type="dxa"/>
                </w:tcPr>
                <w:p w14:paraId="4FD594D4" w14:textId="54A39D6C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4FBB64F4" w14:textId="4D5C6748" w:rsidR="004C1850" w:rsidRPr="00F11B5D" w:rsidRDefault="004C185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F11B5D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4531B2" w14:paraId="66791C29" w14:textId="77777777" w:rsidTr="00D473F2">
              <w:tc>
                <w:tcPr>
                  <w:tcW w:w="1510" w:type="dxa"/>
                </w:tcPr>
                <w:p w14:paraId="3ECD0CA8" w14:textId="2D9EB73D" w:rsidR="004531B2" w:rsidRPr="00F11B5D" w:rsidRDefault="004531B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Operar o sistema 3PREV  </w:t>
                  </w:r>
                </w:p>
              </w:tc>
              <w:tc>
                <w:tcPr>
                  <w:tcW w:w="1557" w:type="dxa"/>
                </w:tcPr>
                <w:p w14:paraId="5B6B60FF" w14:textId="4BB9B5E4" w:rsidR="004531B2" w:rsidRPr="00F11B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Aprimorar o funcionamento do sistema de Gestão Previdenciária</w:t>
                  </w:r>
                </w:p>
              </w:tc>
              <w:tc>
                <w:tcPr>
                  <w:tcW w:w="1557" w:type="dxa"/>
                </w:tcPr>
                <w:p w14:paraId="4174F9EB" w14:textId="0B0DC92D" w:rsidR="004531B2" w:rsidRPr="00F11B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Informatizar os protocolos e processos </w:t>
                  </w:r>
                </w:p>
              </w:tc>
              <w:tc>
                <w:tcPr>
                  <w:tcW w:w="1294" w:type="dxa"/>
                </w:tcPr>
                <w:p w14:paraId="3FA479B3" w14:textId="1291F437" w:rsidR="004531B2" w:rsidRPr="00F11B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Ativos e inativos</w:t>
                  </w:r>
                </w:p>
              </w:tc>
              <w:tc>
                <w:tcPr>
                  <w:tcW w:w="1563" w:type="dxa"/>
                </w:tcPr>
                <w:p w14:paraId="23DD8CE3" w14:textId="51CC7297" w:rsidR="004531B2" w:rsidRPr="00F11B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Todos os colaboradores</w:t>
                  </w:r>
                  <w:r w:rsidR="00D7595D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do Morroprev</w:t>
                  </w:r>
                </w:p>
              </w:tc>
              <w:tc>
                <w:tcPr>
                  <w:tcW w:w="1173" w:type="dxa"/>
                </w:tcPr>
                <w:p w14:paraId="0572B789" w14:textId="284D363C" w:rsidR="004531B2" w:rsidRPr="00F11B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1CF7B8CC" w14:textId="275AE6F0" w:rsidR="004531B2" w:rsidRPr="00F11B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Jan a j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>ulho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/2024</w:t>
                  </w:r>
                </w:p>
              </w:tc>
            </w:tr>
            <w:tr w:rsidR="00D7595D" w14:paraId="6AF2BC4D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18ACC627" w14:textId="5480B5BC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Acompanhar CTC/INSS</w:t>
                  </w:r>
                </w:p>
              </w:tc>
              <w:tc>
                <w:tcPr>
                  <w:tcW w:w="1557" w:type="dxa"/>
                </w:tcPr>
                <w:p w14:paraId="373A7526" w14:textId="299AD704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Solicitação e acompanhamento de CTC/INSS</w:t>
                  </w:r>
                </w:p>
              </w:tc>
              <w:tc>
                <w:tcPr>
                  <w:tcW w:w="1557" w:type="dxa"/>
                </w:tcPr>
                <w:p w14:paraId="58AD085F" w14:textId="3FF9BBCB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para viabilizar compensações previdenciárias</w:t>
                  </w:r>
                </w:p>
              </w:tc>
              <w:tc>
                <w:tcPr>
                  <w:tcW w:w="1294" w:type="dxa"/>
                </w:tcPr>
                <w:p w14:paraId="51E6D697" w14:textId="22A750B4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</w:t>
                  </w:r>
                </w:p>
                <w:p w14:paraId="4BBD9215" w14:textId="77777777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  <w:p w14:paraId="01270EFD" w14:textId="366E5A19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5276B7A8" w14:textId="7DCE9FC6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Tancleide</w:t>
                  </w:r>
                </w:p>
              </w:tc>
              <w:tc>
                <w:tcPr>
                  <w:tcW w:w="1173" w:type="dxa"/>
                </w:tcPr>
                <w:p w14:paraId="2F708745" w14:textId="1E7B6E26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0B021BD7" w14:textId="6674C5A1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D7595D" w14:paraId="5B736080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13809BE3" w14:textId="67847C4C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Contratação de assessorias</w:t>
                  </w:r>
                </w:p>
              </w:tc>
              <w:tc>
                <w:tcPr>
                  <w:tcW w:w="1557" w:type="dxa"/>
                </w:tcPr>
                <w:p w14:paraId="47E913E7" w14:textId="1C374292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Nova lei de Licitações, LGPD,</w:t>
                  </w:r>
                </w:p>
              </w:tc>
              <w:tc>
                <w:tcPr>
                  <w:tcW w:w="1557" w:type="dxa"/>
                </w:tcPr>
                <w:p w14:paraId="53AD66D9" w14:textId="67C2A45A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eficiência nas implantações</w:t>
                  </w:r>
                </w:p>
              </w:tc>
              <w:tc>
                <w:tcPr>
                  <w:tcW w:w="1294" w:type="dxa"/>
                </w:tcPr>
                <w:p w14:paraId="3E4F7C2E" w14:textId="7E046A4C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Morroprev</w:t>
                  </w:r>
                </w:p>
              </w:tc>
              <w:tc>
                <w:tcPr>
                  <w:tcW w:w="1563" w:type="dxa"/>
                </w:tcPr>
                <w:p w14:paraId="0A5BD964" w14:textId="1AC57751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Márcio e assessoria Dr. Jônatas</w:t>
                  </w:r>
                </w:p>
              </w:tc>
              <w:tc>
                <w:tcPr>
                  <w:tcW w:w="1173" w:type="dxa"/>
                </w:tcPr>
                <w:p w14:paraId="00AF7B4B" w14:textId="77777777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679" w:type="dxa"/>
                </w:tcPr>
                <w:p w14:paraId="671994EE" w14:textId="72FBB5F5" w:rsidR="00D7595D" w:rsidRDefault="00D7595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Jan a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/2024</w:t>
                  </w:r>
                </w:p>
              </w:tc>
            </w:tr>
            <w:tr w:rsidR="00D7595D" w14:paraId="4D00D687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2163F0D5" w14:textId="77777777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Implantar quadro</w:t>
                  </w:r>
                </w:p>
                <w:p w14:paraId="4965D8C0" w14:textId="0731EE5C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Atualizad</w:t>
                  </w:r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o </w:t>
                  </w:r>
                  <w:proofErr w:type="gramStart"/>
                  <w:r w:rsidR="00182CF2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de  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concessão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de benefícios</w:t>
                  </w:r>
                </w:p>
              </w:tc>
              <w:tc>
                <w:tcPr>
                  <w:tcW w:w="1557" w:type="dxa"/>
                </w:tcPr>
                <w:p w14:paraId="633919AF" w14:textId="39268973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Atualização em tempo real com montante da folha mensal</w:t>
                  </w:r>
                </w:p>
              </w:tc>
              <w:tc>
                <w:tcPr>
                  <w:tcW w:w="1557" w:type="dxa"/>
                </w:tcPr>
                <w:p w14:paraId="209B49E9" w14:textId="0E115667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Visando informar aos conselhos, despesas mensais com concessão de benefícios</w:t>
                  </w:r>
                </w:p>
              </w:tc>
              <w:tc>
                <w:tcPr>
                  <w:tcW w:w="1294" w:type="dxa"/>
                </w:tcPr>
                <w:p w14:paraId="006F2260" w14:textId="212DE8DF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Conselhos ,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segurados ativos e inativos.</w:t>
                  </w:r>
                </w:p>
              </w:tc>
              <w:tc>
                <w:tcPr>
                  <w:tcW w:w="1563" w:type="dxa"/>
                </w:tcPr>
                <w:p w14:paraId="42866F3A" w14:textId="0B9A508F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Karin</w:t>
                  </w:r>
                </w:p>
              </w:tc>
              <w:tc>
                <w:tcPr>
                  <w:tcW w:w="1173" w:type="dxa"/>
                </w:tcPr>
                <w:p w14:paraId="3A65E04F" w14:textId="78676BAE" w:rsidR="00D7595D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715B0CA4" w14:textId="0A4BBA56" w:rsidR="00D7595D" w:rsidRDefault="00182CF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De </w:t>
                  </w:r>
                  <w:r w:rsidR="00433AF0"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433AF0" w14:paraId="073AA6CA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577CD8BA" w14:textId="6250D404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Acompanhamento de homologações de benefícios pelo tcm em planilha </w:t>
                  </w:r>
                </w:p>
              </w:tc>
              <w:tc>
                <w:tcPr>
                  <w:tcW w:w="1557" w:type="dxa"/>
                </w:tcPr>
                <w:p w14:paraId="6B934471" w14:textId="4105543F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Colocar em Mural planilha de homologação de benefícios pendentes </w:t>
                  </w:r>
                </w:p>
              </w:tc>
              <w:tc>
                <w:tcPr>
                  <w:tcW w:w="1557" w:type="dxa"/>
                </w:tcPr>
                <w:p w14:paraId="0BB5856F" w14:textId="463EB6C9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zerar a fila de homologações 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tcm ,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benefícios judiciais</w:t>
                  </w:r>
                </w:p>
              </w:tc>
              <w:tc>
                <w:tcPr>
                  <w:tcW w:w="1294" w:type="dxa"/>
                </w:tcPr>
                <w:p w14:paraId="4DCCB9D5" w14:textId="2893E214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Conselhos ,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segurados ativos e inativos.</w:t>
                  </w:r>
                </w:p>
              </w:tc>
              <w:tc>
                <w:tcPr>
                  <w:tcW w:w="1563" w:type="dxa"/>
                </w:tcPr>
                <w:p w14:paraId="4201F74C" w14:textId="5623461B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Controle interno</w:t>
                  </w:r>
                </w:p>
              </w:tc>
              <w:tc>
                <w:tcPr>
                  <w:tcW w:w="1173" w:type="dxa"/>
                </w:tcPr>
                <w:p w14:paraId="6078ED0F" w14:textId="1E47B920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1A2B391C" w14:textId="788FF095" w:rsidR="00433AF0" w:rsidRDefault="00433A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Jan a dez/2024</w:t>
                  </w:r>
                </w:p>
              </w:tc>
            </w:tr>
            <w:tr w:rsidR="004B5A1A" w14:paraId="61783230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02F5CDC0" w14:textId="77777777" w:rsidR="00EE1824" w:rsidRPr="00EE1824" w:rsidRDefault="00EE1824" w:rsidP="00EE1824">
                  <w:pPr>
                    <w:pStyle w:val="Ttulo3"/>
                    <w:shd w:val="clear" w:color="auto" w:fill="FFFFFF"/>
                    <w:rPr>
                      <w:rFonts w:asciiTheme="minorHAnsi" w:eastAsia="Times New Roman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</w:pPr>
                  <w:r w:rsidRPr="00EE1824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Instrumentos de Planejamento</w:t>
                  </w:r>
                </w:p>
                <w:p w14:paraId="3F0918B2" w14:textId="2E72B0E2" w:rsidR="004B5A1A" w:rsidRDefault="004B5A1A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557" w:type="dxa"/>
                </w:tcPr>
                <w:p w14:paraId="5B05410D" w14:textId="2541CC6D" w:rsidR="004B5A1A" w:rsidRDefault="00584D9B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Disponibilizar </w:t>
                  </w:r>
                  <w:r w:rsidR="00EE1824">
                    <w:rPr>
                      <w:rFonts w:cstheme="minorHAnsi"/>
                      <w:sz w:val="18"/>
                      <w:szCs w:val="18"/>
                      <w:lang w:val="pt-BR"/>
                    </w:rPr>
                    <w:t>PPA, LDO e LOA</w:t>
                  </w:r>
                </w:p>
              </w:tc>
              <w:tc>
                <w:tcPr>
                  <w:tcW w:w="1557" w:type="dxa"/>
                </w:tcPr>
                <w:p w14:paraId="739D6823" w14:textId="509C7209" w:rsidR="004B5A1A" w:rsidRDefault="00584D9B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acompanhar execução</w:t>
                  </w:r>
                </w:p>
              </w:tc>
              <w:tc>
                <w:tcPr>
                  <w:tcW w:w="1294" w:type="dxa"/>
                </w:tcPr>
                <w:p w14:paraId="78B0ED70" w14:textId="3E9E3F83" w:rsidR="004B5A1A" w:rsidRDefault="00BB7E1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Conselhos ,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segurados ativos e inativos</w:t>
                  </w:r>
                </w:p>
              </w:tc>
              <w:tc>
                <w:tcPr>
                  <w:tcW w:w="1563" w:type="dxa"/>
                </w:tcPr>
                <w:p w14:paraId="3691E317" w14:textId="62AB3C2A" w:rsidR="004B5A1A" w:rsidRDefault="00BB7E1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Controle interno</w:t>
                  </w:r>
                </w:p>
              </w:tc>
              <w:tc>
                <w:tcPr>
                  <w:tcW w:w="1173" w:type="dxa"/>
                </w:tcPr>
                <w:p w14:paraId="15C1B782" w14:textId="0CA2DA14" w:rsidR="004B5A1A" w:rsidRDefault="00BB7E1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43A9BB03" w14:textId="08218EBD" w:rsidR="004B5A1A" w:rsidRDefault="00BB7E1E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Mar/2024</w:t>
                  </w:r>
                </w:p>
              </w:tc>
            </w:tr>
            <w:tr w:rsidR="00BB7E1E" w14:paraId="0E91B548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1E5B08BA" w14:textId="77777777" w:rsidR="00AD5192" w:rsidRPr="00AD5192" w:rsidRDefault="00AD5192" w:rsidP="00AD5192">
                  <w:pPr>
                    <w:pStyle w:val="Ttulo3"/>
                    <w:shd w:val="clear" w:color="auto" w:fill="FFFFFF"/>
                    <w:rPr>
                      <w:rFonts w:asciiTheme="minorHAnsi" w:eastAsia="Times New Roman" w:hAnsiTheme="minorHAnsi" w:cstheme="minorHAnsi"/>
                      <w:b w:val="0"/>
                      <w:bCs/>
                      <w:color w:val="024F75" w:themeColor="accent1"/>
                      <w:sz w:val="20"/>
                      <w:szCs w:val="20"/>
                    </w:rPr>
                  </w:pPr>
                  <w:r w:rsidRPr="00AD5192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Processos Judiciais Ativos</w:t>
                  </w:r>
                </w:p>
                <w:p w14:paraId="550F8281" w14:textId="0CFABEFD" w:rsidR="00BB7E1E" w:rsidRPr="00EE1824" w:rsidRDefault="00BB7E1E" w:rsidP="00EE1824">
                  <w:pPr>
                    <w:pStyle w:val="Ttulo3"/>
                    <w:shd w:val="clear" w:color="auto" w:fill="FFFFFF"/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</w:tcPr>
                <w:p w14:paraId="4F0E7211" w14:textId="1B9487E5" w:rsidR="00BB7E1E" w:rsidRDefault="001C6C22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Incluir aba no site</w:t>
                  </w:r>
                  <w:r w:rsidR="00874FC7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contendo </w:t>
                  </w:r>
                  <w:r w:rsidR="00874FC7" w:rsidRPr="00874FC7">
                    <w:rPr>
                      <w:rFonts w:cstheme="minorHAnsi"/>
                      <w:sz w:val="18"/>
                      <w:szCs w:val="18"/>
                      <w:lang w:val="pt-BR"/>
                    </w:rPr>
                    <w:t>número e o status do Processo</w:t>
                  </w:r>
                </w:p>
              </w:tc>
              <w:tc>
                <w:tcPr>
                  <w:tcW w:w="1557" w:type="dxa"/>
                </w:tcPr>
                <w:p w14:paraId="783AE2E5" w14:textId="5C6A5AA7" w:rsidR="00BB7E1E" w:rsidRDefault="001C6C22" w:rsidP="002D0464">
                  <w:pPr>
                    <w:pStyle w:val="Contedo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processos em que o Morroprev aparece como parte</w:t>
                  </w:r>
                </w:p>
              </w:tc>
              <w:tc>
                <w:tcPr>
                  <w:tcW w:w="1294" w:type="dxa"/>
                </w:tcPr>
                <w:p w14:paraId="061F5A8A" w14:textId="45B189E6" w:rsidR="00BB7E1E" w:rsidRDefault="002D0464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Transparência Publica</w:t>
                  </w:r>
                </w:p>
              </w:tc>
              <w:tc>
                <w:tcPr>
                  <w:tcW w:w="1563" w:type="dxa"/>
                </w:tcPr>
                <w:p w14:paraId="7BE1109C" w14:textId="4585067B" w:rsidR="00BB7E1E" w:rsidRDefault="005660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MindHouse</w:t>
                  </w:r>
                  <w:proofErr w:type="spellEnd"/>
                </w:p>
              </w:tc>
              <w:tc>
                <w:tcPr>
                  <w:tcW w:w="1173" w:type="dxa"/>
                </w:tcPr>
                <w:p w14:paraId="04471E85" w14:textId="5E7682EE" w:rsidR="00BB7E1E" w:rsidRDefault="005660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1.100,00</w:t>
                  </w:r>
                </w:p>
              </w:tc>
              <w:tc>
                <w:tcPr>
                  <w:tcW w:w="2679" w:type="dxa"/>
                </w:tcPr>
                <w:p w14:paraId="376A92E2" w14:textId="10F845A0" w:rsidR="00BB7E1E" w:rsidRDefault="005660F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Mar a abril/2024</w:t>
                  </w:r>
                </w:p>
              </w:tc>
            </w:tr>
            <w:tr w:rsidR="00AD3C58" w14:paraId="58AE2CA3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53DDB3C5" w14:textId="440E0BEF" w:rsidR="00AD3C58" w:rsidRPr="00AD5192" w:rsidRDefault="00AD3C58" w:rsidP="00AD5192">
                  <w:pPr>
                    <w:pStyle w:val="Ttulo3"/>
                    <w:shd w:val="clear" w:color="auto" w:fill="FFFFFF"/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lastRenderedPageBreak/>
                    <w:t>I</w:t>
                  </w:r>
                  <w:r w:rsidR="00BC60CC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 xml:space="preserve">mplantar codigo de </w:t>
                  </w:r>
                  <w:r w:rsidR="00EE515A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é</w:t>
                  </w:r>
                  <w:r w:rsidR="00BC60CC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tica</w:t>
                  </w:r>
                  <w:r w:rsidR="00EE515A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 xml:space="preserve"> Morroprev</w:t>
                  </w:r>
                </w:p>
              </w:tc>
              <w:tc>
                <w:tcPr>
                  <w:tcW w:w="1557" w:type="dxa"/>
                </w:tcPr>
                <w:p w14:paraId="7B46614F" w14:textId="06B255EA" w:rsidR="00AD3C58" w:rsidRPr="006E0BCF" w:rsidRDefault="006E0BCF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6E0BCF">
                    <w:rPr>
                      <w:rFonts w:cstheme="minorHAnsi"/>
                      <w:color w:val="024F75" w:themeColor="accent1"/>
                      <w:sz w:val="18"/>
                      <w:szCs w:val="18"/>
                      <w:shd w:val="clear" w:color="auto" w:fill="FFFFFF"/>
                    </w:rPr>
                    <w:t xml:space="preserve"> Código de Ética dos Colaboradores e Conselheiros da </w:t>
                  </w:r>
                  <w:r w:rsidR="00EE515A">
                    <w:rPr>
                      <w:rFonts w:cstheme="minorHAnsi"/>
                      <w:color w:val="024F75" w:themeColor="accent1"/>
                      <w:sz w:val="18"/>
                      <w:szCs w:val="18"/>
                      <w:shd w:val="clear" w:color="auto" w:fill="FFFFFF"/>
                    </w:rPr>
                    <w:t>Morroprev</w:t>
                  </w:r>
                </w:p>
              </w:tc>
              <w:tc>
                <w:tcPr>
                  <w:tcW w:w="1557" w:type="dxa"/>
                </w:tcPr>
                <w:p w14:paraId="560FFE3F" w14:textId="6B78A72B" w:rsidR="00AD3C58" w:rsidRDefault="00E10443" w:rsidP="002D0464">
                  <w:pPr>
                    <w:pStyle w:val="Contedo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instituir regras</w:t>
                  </w:r>
                </w:p>
              </w:tc>
              <w:tc>
                <w:tcPr>
                  <w:tcW w:w="1294" w:type="dxa"/>
                </w:tcPr>
                <w:p w14:paraId="3E999C1E" w14:textId="0A251564" w:rsidR="00AD3C58" w:rsidRDefault="00F50BD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6E0BCF">
                    <w:rPr>
                      <w:rFonts w:cstheme="minorHAnsi"/>
                      <w:color w:val="024F75" w:themeColor="accent1"/>
                      <w:sz w:val="18"/>
                      <w:szCs w:val="18"/>
                      <w:shd w:val="clear" w:color="auto" w:fill="FFFFFF"/>
                    </w:rPr>
                    <w:t xml:space="preserve">Colaboradores e Conselheiros da </w:t>
                  </w:r>
                  <w:r>
                    <w:rPr>
                      <w:rFonts w:cstheme="minorHAnsi"/>
                      <w:color w:val="024F75" w:themeColor="accent1"/>
                      <w:sz w:val="18"/>
                      <w:szCs w:val="18"/>
                      <w:shd w:val="clear" w:color="auto" w:fill="FFFFFF"/>
                    </w:rPr>
                    <w:t>Morroprev</w:t>
                  </w:r>
                </w:p>
              </w:tc>
              <w:tc>
                <w:tcPr>
                  <w:tcW w:w="1563" w:type="dxa"/>
                </w:tcPr>
                <w:p w14:paraId="2606ED96" w14:textId="06CB1940" w:rsidR="00AD3C58" w:rsidRDefault="00F50BD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Todos servidores responsáveis</w:t>
                  </w:r>
                </w:p>
              </w:tc>
              <w:tc>
                <w:tcPr>
                  <w:tcW w:w="1173" w:type="dxa"/>
                </w:tcPr>
                <w:p w14:paraId="72D5604A" w14:textId="085739FD" w:rsidR="00AD3C58" w:rsidRDefault="00F50BD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7EDBFE0D" w14:textId="7CBB029A" w:rsidR="00AD3C58" w:rsidRDefault="00F50BD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Abr</w:t>
                  </w:r>
                  <w:proofErr w:type="spellEnd"/>
                  <w:r w:rsidR="006F7A6D">
                    <w:rPr>
                      <w:rFonts w:cstheme="minorHAnsi"/>
                      <w:sz w:val="18"/>
                      <w:szCs w:val="18"/>
                      <w:lang w:val="pt-BR"/>
                    </w:rPr>
                    <w:t>/2024</w:t>
                  </w:r>
                </w:p>
              </w:tc>
            </w:tr>
            <w:tr w:rsidR="00FD3C92" w14:paraId="7FC4908B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1E8650F5" w14:textId="50E28FBE" w:rsidR="00FD3C92" w:rsidRDefault="00FD3C92" w:rsidP="00AD5192">
                  <w:pPr>
                    <w:pStyle w:val="Ttulo3"/>
                    <w:shd w:val="clear" w:color="auto" w:fill="FFFFFF"/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 xml:space="preserve">Instituir o </w:t>
                  </w:r>
                  <w:r w:rsidRPr="00FD3C92"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Procedimento Operacional Padrão - POP</w:t>
                  </w:r>
                </w:p>
              </w:tc>
              <w:tc>
                <w:tcPr>
                  <w:tcW w:w="1557" w:type="dxa"/>
                </w:tcPr>
                <w:p w14:paraId="21DC8B1E" w14:textId="42E42C69" w:rsidR="00FD3C92" w:rsidRDefault="000961C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 w:rsidRPr="000961CD">
                    <w:rPr>
                      <w:rFonts w:cstheme="minorHAnsi"/>
                      <w:sz w:val="18"/>
                      <w:szCs w:val="18"/>
                      <w:lang w:val="pt-BR"/>
                    </w:rPr>
                    <w:t>Protocolização de Processo de Aposentadoria</w:t>
                  </w:r>
                </w:p>
              </w:tc>
              <w:tc>
                <w:tcPr>
                  <w:tcW w:w="1557" w:type="dxa"/>
                </w:tcPr>
                <w:p w14:paraId="24D1B5A6" w14:textId="2C64CAE2" w:rsidR="00FD3C92" w:rsidRDefault="000961CD" w:rsidP="002D0464">
                  <w:pPr>
                    <w:pStyle w:val="Contedo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Necessidade de organizar os requerimentos de </w:t>
                  </w:r>
                  <w:r w:rsidR="005313A7">
                    <w:rPr>
                      <w:rFonts w:cstheme="minorHAnsi"/>
                      <w:sz w:val="18"/>
                      <w:szCs w:val="18"/>
                      <w:lang w:val="pt-BR"/>
                    </w:rPr>
                    <w:t>benefícios</w:t>
                  </w:r>
                </w:p>
              </w:tc>
              <w:tc>
                <w:tcPr>
                  <w:tcW w:w="1294" w:type="dxa"/>
                </w:tcPr>
                <w:p w14:paraId="1C325A2E" w14:textId="2BFEE056" w:rsidR="00FD3C92" w:rsidRDefault="005313A7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Segurados</w:t>
                  </w:r>
                </w:p>
              </w:tc>
              <w:tc>
                <w:tcPr>
                  <w:tcW w:w="1563" w:type="dxa"/>
                </w:tcPr>
                <w:p w14:paraId="52BA4504" w14:textId="7582E818" w:rsidR="00FD55A8" w:rsidRDefault="00FD55A8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Sandra</w:t>
                  </w:r>
                </w:p>
              </w:tc>
              <w:tc>
                <w:tcPr>
                  <w:tcW w:w="1173" w:type="dxa"/>
                </w:tcPr>
                <w:p w14:paraId="4EF68E08" w14:textId="49556240" w:rsidR="00FD3C92" w:rsidRDefault="005313A7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63B3B21B" w14:textId="3A0EDB74" w:rsidR="00FD3C92" w:rsidRDefault="00A13FD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 w:rsidR="00FD55A8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/2024</w:t>
                  </w:r>
                </w:p>
              </w:tc>
            </w:tr>
            <w:tr w:rsidR="008100C7" w14:paraId="545CE19F" w14:textId="77777777" w:rsidTr="00D7595D">
              <w:trPr>
                <w:trHeight w:val="726"/>
              </w:trPr>
              <w:tc>
                <w:tcPr>
                  <w:tcW w:w="1510" w:type="dxa"/>
                </w:tcPr>
                <w:p w14:paraId="41BEE693" w14:textId="12B4F05C" w:rsidR="008100C7" w:rsidRDefault="008100C7" w:rsidP="00AD5192">
                  <w:pPr>
                    <w:pStyle w:val="Ttulo3"/>
                    <w:shd w:val="clear" w:color="auto" w:fill="FFFFFF"/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color w:val="024F75" w:themeColor="accent1"/>
                      <w:sz w:val="18"/>
                      <w:szCs w:val="18"/>
                    </w:rPr>
                    <w:t>CRP ADMINISTRATIVO</w:t>
                  </w:r>
                </w:p>
              </w:tc>
              <w:tc>
                <w:tcPr>
                  <w:tcW w:w="1557" w:type="dxa"/>
                </w:tcPr>
                <w:p w14:paraId="53A05DEF" w14:textId="677F46BE" w:rsidR="008100C7" w:rsidRPr="000961CD" w:rsidRDefault="00CC7F1D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Busca r sanar pendencias junto a SRPREV</w:t>
                  </w:r>
                </w:p>
              </w:tc>
              <w:tc>
                <w:tcPr>
                  <w:tcW w:w="1557" w:type="dxa"/>
                </w:tcPr>
                <w:p w14:paraId="4A406D12" w14:textId="587AA376" w:rsidR="008100C7" w:rsidRDefault="00CC7F1D" w:rsidP="002D0464">
                  <w:pPr>
                    <w:pStyle w:val="Contedo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Necessidade de regularizar CRP do</w:t>
                  </w:r>
                  <w:r w:rsidR="00A66870"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Morroprev.</w:t>
                  </w:r>
                </w:p>
              </w:tc>
              <w:tc>
                <w:tcPr>
                  <w:tcW w:w="1294" w:type="dxa"/>
                </w:tcPr>
                <w:p w14:paraId="24A51DD0" w14:textId="48E21F69" w:rsidR="008100C7" w:rsidRDefault="00A668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Diretoria,  colaboradores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e assessorias.</w:t>
                  </w:r>
                </w:p>
              </w:tc>
              <w:tc>
                <w:tcPr>
                  <w:tcW w:w="1563" w:type="dxa"/>
                </w:tcPr>
                <w:p w14:paraId="6D7578F8" w14:textId="156274FF" w:rsidR="008100C7" w:rsidRDefault="00A668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Tancleide</w:t>
                  </w:r>
                </w:p>
              </w:tc>
              <w:tc>
                <w:tcPr>
                  <w:tcW w:w="1173" w:type="dxa"/>
                </w:tcPr>
                <w:p w14:paraId="4EAEBC14" w14:textId="602E8F4C" w:rsidR="008100C7" w:rsidRDefault="00A66870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0,0</w:t>
                  </w:r>
                </w:p>
              </w:tc>
              <w:tc>
                <w:tcPr>
                  <w:tcW w:w="2679" w:type="dxa"/>
                </w:tcPr>
                <w:p w14:paraId="20721A04" w14:textId="747E91F7" w:rsidR="008100C7" w:rsidRDefault="009F6A05" w:rsidP="00D473F2">
                  <w:pPr>
                    <w:pStyle w:val="Contedo"/>
                    <w:jc w:val="center"/>
                    <w:rPr>
                      <w:rFonts w:cstheme="minorHAnsi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>Fev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  <w:lang w:val="pt-BR"/>
                    </w:rPr>
                    <w:t xml:space="preserve"> a dez /</w:t>
                  </w:r>
                  <w:r w:rsidR="00A66870">
                    <w:rPr>
                      <w:rFonts w:cstheme="minorHAnsi"/>
                      <w:sz w:val="18"/>
                      <w:szCs w:val="18"/>
                      <w:lang w:val="pt-BR"/>
                    </w:rPr>
                    <w:t>2024</w:t>
                  </w:r>
                </w:p>
              </w:tc>
            </w:tr>
          </w:tbl>
          <w:p w14:paraId="6ED308B9" w14:textId="77777777" w:rsidR="00DF027C" w:rsidRDefault="00DF027C" w:rsidP="00D473F2">
            <w:pPr>
              <w:pStyle w:val="Contedo"/>
              <w:jc w:val="center"/>
              <w:rPr>
                <w:lang w:val="pt-BR"/>
              </w:rPr>
            </w:pPr>
          </w:p>
          <w:p w14:paraId="0F29D61C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0"/>
                <w:lang w:val="pt-BR"/>
              </w:rPr>
            </w:pPr>
          </w:p>
          <w:p w14:paraId="671B091B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0"/>
                <w:lang w:val="pt-BR"/>
              </w:rPr>
            </w:pPr>
          </w:p>
          <w:p w14:paraId="5EA5B0A9" w14:textId="4BE8A08A" w:rsidR="004C1850" w:rsidRPr="00883C03" w:rsidRDefault="004C1850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883C03">
              <w:rPr>
                <w:b/>
                <w:bCs/>
                <w:sz w:val="24"/>
                <w:szCs w:val="20"/>
                <w:lang w:val="pt-BR"/>
              </w:rPr>
              <w:t>5</w:t>
            </w:r>
            <w:r w:rsidR="00B94643" w:rsidRPr="00883C03">
              <w:rPr>
                <w:b/>
                <w:bCs/>
                <w:sz w:val="24"/>
                <w:szCs w:val="20"/>
                <w:lang w:val="pt-BR"/>
              </w:rPr>
              <w:t>.</w:t>
            </w:r>
            <w:r w:rsidRPr="00883C03">
              <w:rPr>
                <w:b/>
                <w:bCs/>
                <w:lang w:val="pt-BR"/>
              </w:rPr>
              <w:t xml:space="preserve"> </w:t>
            </w:r>
            <w:r w:rsidRPr="00883C03">
              <w:rPr>
                <w:b/>
                <w:bCs/>
                <w:sz w:val="24"/>
                <w:szCs w:val="24"/>
                <w:lang w:val="pt-BR"/>
              </w:rPr>
              <w:t>RECURSOS DISPONIVEIS PARA AS AÇÕES</w:t>
            </w:r>
          </w:p>
          <w:p w14:paraId="1991AB77" w14:textId="77777777" w:rsidR="004C1850" w:rsidRPr="00D473F2" w:rsidRDefault="004C1850" w:rsidP="00D473F2">
            <w:pPr>
              <w:pStyle w:val="Contedo"/>
              <w:jc w:val="center"/>
              <w:rPr>
                <w:sz w:val="24"/>
                <w:szCs w:val="24"/>
                <w:lang w:val="pt-BR"/>
              </w:rPr>
            </w:pPr>
          </w:p>
          <w:p w14:paraId="01BB6F22" w14:textId="02055FB8" w:rsidR="004C1850" w:rsidRPr="00D473F2" w:rsidRDefault="00883C03" w:rsidP="00883C03">
            <w:pPr>
              <w:pStyle w:val="Conted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</w:t>
            </w:r>
            <w:r w:rsidR="00B94643" w:rsidRPr="00D473F2">
              <w:rPr>
                <w:sz w:val="24"/>
                <w:szCs w:val="24"/>
                <w:lang w:val="pt-BR"/>
              </w:rPr>
              <w:t>Dotações específicas do Morroprev, orçadas com a Taxa de Administração.</w:t>
            </w:r>
          </w:p>
          <w:p w14:paraId="210B11E7" w14:textId="77777777" w:rsidR="00B94643" w:rsidRPr="00D473F2" w:rsidRDefault="00B94643" w:rsidP="00D473F2">
            <w:pPr>
              <w:pStyle w:val="Contedo"/>
              <w:jc w:val="center"/>
              <w:rPr>
                <w:sz w:val="24"/>
                <w:szCs w:val="24"/>
                <w:lang w:val="pt-BR"/>
              </w:rPr>
            </w:pPr>
          </w:p>
          <w:p w14:paraId="2301271A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58CA0041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5F2BA3C4" w14:textId="7E45DA05" w:rsidR="00B94643" w:rsidRPr="00883C03" w:rsidRDefault="00B94643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883C03">
              <w:rPr>
                <w:b/>
                <w:bCs/>
                <w:sz w:val="24"/>
                <w:szCs w:val="24"/>
                <w:lang w:val="pt-BR"/>
              </w:rPr>
              <w:t>6. PARCERIA PARA A AÇÃO /PROJETO</w:t>
            </w:r>
          </w:p>
          <w:p w14:paraId="4D04B5B1" w14:textId="77777777" w:rsidR="00B94643" w:rsidRPr="00D473F2" w:rsidRDefault="00B94643" w:rsidP="00D473F2">
            <w:pPr>
              <w:pStyle w:val="Contedo"/>
              <w:jc w:val="center"/>
              <w:rPr>
                <w:sz w:val="24"/>
                <w:szCs w:val="24"/>
                <w:lang w:val="pt-BR"/>
              </w:rPr>
            </w:pPr>
          </w:p>
          <w:p w14:paraId="4E980C7C" w14:textId="16B97DB7" w:rsidR="004531B2" w:rsidRDefault="00883C03" w:rsidP="005714B4">
            <w:pPr>
              <w:pStyle w:val="Contedo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</w:t>
            </w:r>
            <w:r w:rsidR="00B94643" w:rsidRPr="00D473F2">
              <w:rPr>
                <w:sz w:val="24"/>
                <w:szCs w:val="24"/>
                <w:lang w:val="pt-BR"/>
              </w:rPr>
              <w:t xml:space="preserve">Para execução de algumas ações, haverá necessidade de efetuar parcerias com Instituições </w:t>
            </w:r>
            <w:r w:rsidRPr="00D473F2">
              <w:rPr>
                <w:sz w:val="24"/>
                <w:szCs w:val="24"/>
                <w:lang w:val="pt-BR"/>
              </w:rPr>
              <w:t>bancárias,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B94643" w:rsidRPr="00D473F2">
              <w:rPr>
                <w:sz w:val="24"/>
                <w:szCs w:val="24"/>
                <w:lang w:val="pt-BR"/>
              </w:rPr>
              <w:t>Prefeitura Municipal, Procuradoria do Município, Secretarias Municipais da Administração, de Finanças, Saúde, Educação e da Assistência Social, além de outros órgãos externos como SPREV, INSS, ANEPREM, ABIPEM e Instituto de Certificação Totum.</w:t>
            </w:r>
          </w:p>
          <w:p w14:paraId="3DF159CC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2596CA3C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3857A3FF" w14:textId="77777777" w:rsidR="004531B2" w:rsidRDefault="004531B2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39E49205" w14:textId="24D91DC4" w:rsidR="00B94643" w:rsidRPr="00883C03" w:rsidRDefault="00B94643" w:rsidP="00D473F2">
            <w:pPr>
              <w:pStyle w:val="Conted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883C03">
              <w:rPr>
                <w:b/>
                <w:bCs/>
                <w:sz w:val="24"/>
                <w:szCs w:val="24"/>
                <w:lang w:val="pt-BR"/>
              </w:rPr>
              <w:t>7. MONITORAMENTO E AVALIAÇ</w:t>
            </w:r>
            <w:r w:rsidR="00883C03">
              <w:rPr>
                <w:b/>
                <w:bCs/>
                <w:sz w:val="24"/>
                <w:szCs w:val="24"/>
                <w:lang w:val="pt-BR"/>
              </w:rPr>
              <w:t>Ã</w:t>
            </w:r>
            <w:r w:rsidRPr="00883C03">
              <w:rPr>
                <w:b/>
                <w:bCs/>
                <w:sz w:val="24"/>
                <w:szCs w:val="24"/>
                <w:lang w:val="pt-BR"/>
              </w:rPr>
              <w:t>O</w:t>
            </w:r>
          </w:p>
          <w:p w14:paraId="16C52D6E" w14:textId="77777777" w:rsidR="00B94643" w:rsidRPr="00D473F2" w:rsidRDefault="00B94643" w:rsidP="004531B2">
            <w:pPr>
              <w:pStyle w:val="Contedo"/>
              <w:jc w:val="both"/>
              <w:rPr>
                <w:sz w:val="24"/>
                <w:szCs w:val="24"/>
                <w:lang w:val="pt-BR"/>
              </w:rPr>
            </w:pPr>
          </w:p>
          <w:p w14:paraId="6D3470C2" w14:textId="442A066D" w:rsidR="00B94643" w:rsidRPr="00D473F2" w:rsidRDefault="00883C03" w:rsidP="004531B2">
            <w:pPr>
              <w:pStyle w:val="Conted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</w:t>
            </w:r>
            <w:r w:rsidR="00B94643" w:rsidRPr="00D473F2">
              <w:rPr>
                <w:sz w:val="24"/>
                <w:szCs w:val="24"/>
                <w:lang w:val="pt-BR"/>
              </w:rPr>
              <w:t>O monitoramento e a avaliação do Plano de Ação Anual/Projeto, será realizado em reuniões mensais da Diretoria Executiva do Morroprev e contará também com a participação efetiva do Conselho Municipal de Previdência e Conselho Fiscal, no acompanhamento dos trabalhos e dos resultados alcançados.</w:t>
            </w:r>
          </w:p>
          <w:p w14:paraId="227FE1B4" w14:textId="77777777" w:rsidR="00B94643" w:rsidRPr="00D473F2" w:rsidRDefault="00B94643" w:rsidP="00D473F2">
            <w:pPr>
              <w:pStyle w:val="Contedo"/>
              <w:jc w:val="center"/>
              <w:rPr>
                <w:sz w:val="24"/>
                <w:szCs w:val="24"/>
                <w:lang w:val="pt-BR"/>
              </w:rPr>
            </w:pPr>
          </w:p>
          <w:p w14:paraId="1DE7285B" w14:textId="77777777" w:rsidR="004531B2" w:rsidRDefault="004531B2" w:rsidP="00D473F2">
            <w:pPr>
              <w:pStyle w:val="Contedo"/>
              <w:jc w:val="center"/>
              <w:rPr>
                <w:lang w:val="pt-BR"/>
              </w:rPr>
            </w:pPr>
          </w:p>
          <w:p w14:paraId="5BFACBB6" w14:textId="77777777" w:rsidR="004531B2" w:rsidRDefault="004531B2" w:rsidP="00D473F2">
            <w:pPr>
              <w:pStyle w:val="Contedo"/>
              <w:jc w:val="center"/>
              <w:rPr>
                <w:lang w:val="pt-BR"/>
              </w:rPr>
            </w:pPr>
          </w:p>
          <w:p w14:paraId="038587BA" w14:textId="4803FC81" w:rsidR="00B94643" w:rsidRDefault="00B94643" w:rsidP="00D473F2">
            <w:pPr>
              <w:pStyle w:val="Contedo"/>
              <w:jc w:val="center"/>
              <w:rPr>
                <w:lang w:val="pt-BR"/>
              </w:rPr>
            </w:pPr>
            <w:r>
              <w:rPr>
                <w:lang w:val="pt-BR"/>
              </w:rPr>
              <w:t>TANCLEIDE ALVES FREIRE</w:t>
            </w:r>
          </w:p>
          <w:p w14:paraId="53146C80" w14:textId="0D39C85C" w:rsidR="00B94643" w:rsidRDefault="00B94643" w:rsidP="00D473F2">
            <w:pPr>
              <w:pStyle w:val="Contedo"/>
              <w:jc w:val="center"/>
              <w:rPr>
                <w:lang w:val="pt-BR"/>
              </w:rPr>
            </w:pPr>
            <w:r>
              <w:rPr>
                <w:lang w:val="pt-BR"/>
              </w:rPr>
              <w:t>DIRETORA PRESIDENTE</w:t>
            </w:r>
          </w:p>
          <w:p w14:paraId="705C5753" w14:textId="77777777" w:rsidR="00B94643" w:rsidRDefault="00B94643" w:rsidP="00D473F2">
            <w:pPr>
              <w:pStyle w:val="Contedo"/>
              <w:spacing w:after="240"/>
              <w:jc w:val="center"/>
              <w:rPr>
                <w:lang w:val="pt-BR"/>
              </w:rPr>
            </w:pPr>
            <w:r>
              <w:rPr>
                <w:lang w:val="pt-BR"/>
              </w:rPr>
              <w:t>MORROPREV</w:t>
            </w:r>
          </w:p>
          <w:p w14:paraId="7897D6DC" w14:textId="4CAB71CD" w:rsidR="00B94643" w:rsidRPr="004F0028" w:rsidRDefault="00B94643" w:rsidP="00D473F2">
            <w:pPr>
              <w:pStyle w:val="Contedo"/>
              <w:jc w:val="center"/>
              <w:rPr>
                <w:lang w:val="pt-BR"/>
              </w:rPr>
            </w:pPr>
          </w:p>
        </w:tc>
      </w:tr>
    </w:tbl>
    <w:p w14:paraId="78BD79D7" w14:textId="77777777" w:rsidR="00AB02A7" w:rsidRPr="004F0028" w:rsidRDefault="00AB02A7" w:rsidP="00DF027C">
      <w:pPr>
        <w:rPr>
          <w:lang w:val="pt-BR"/>
        </w:rPr>
      </w:pPr>
    </w:p>
    <w:p w14:paraId="17F8254B" w14:textId="77777777" w:rsidR="0087605E" w:rsidRPr="004F0028" w:rsidRDefault="0087605E" w:rsidP="00AB02A7">
      <w:pPr>
        <w:spacing w:after="200"/>
        <w:rPr>
          <w:lang w:val="pt-BR"/>
        </w:rPr>
      </w:pPr>
    </w:p>
    <w:sectPr w:rsidR="0087605E" w:rsidRPr="004F0028" w:rsidSect="00551484">
      <w:headerReference w:type="default" r:id="rId10"/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76AA" w14:textId="77777777" w:rsidR="00D81477" w:rsidRDefault="00D81477">
      <w:r>
        <w:separator/>
      </w:r>
    </w:p>
    <w:p w14:paraId="3F4E09E3" w14:textId="77777777" w:rsidR="00D81477" w:rsidRDefault="00D81477"/>
  </w:endnote>
  <w:endnote w:type="continuationSeparator" w:id="0">
    <w:p w14:paraId="753738F3" w14:textId="77777777" w:rsidR="00D81477" w:rsidRDefault="00D81477">
      <w:r>
        <w:continuationSeparator/>
      </w:r>
    </w:p>
    <w:p w14:paraId="6290B01F" w14:textId="77777777" w:rsidR="00D81477" w:rsidRDefault="00D81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1963B" w14:textId="77777777" w:rsidR="00DF027C" w:rsidRPr="004F0028" w:rsidRDefault="00DF027C">
        <w:pPr>
          <w:pStyle w:val="Rodap"/>
          <w:jc w:val="center"/>
          <w:rPr>
            <w:lang w:val="pt-BR"/>
          </w:rPr>
        </w:pPr>
        <w:r w:rsidRPr="004F0028">
          <w:rPr>
            <w:lang w:val="pt-BR" w:bidi="pt-BR"/>
          </w:rPr>
          <w:fldChar w:fldCharType="begin"/>
        </w:r>
        <w:r w:rsidRPr="004F0028">
          <w:rPr>
            <w:lang w:val="pt-BR" w:bidi="pt-BR"/>
          </w:rPr>
          <w:instrText xml:space="preserve"> PAGE   \* MERGEFORMAT </w:instrText>
        </w:r>
        <w:r w:rsidRPr="004F0028">
          <w:rPr>
            <w:lang w:val="pt-BR" w:bidi="pt-BR"/>
          </w:rPr>
          <w:fldChar w:fldCharType="separate"/>
        </w:r>
        <w:r w:rsidR="00AB02A7" w:rsidRPr="004F0028">
          <w:rPr>
            <w:noProof/>
            <w:lang w:val="pt-BR" w:bidi="pt-BR"/>
          </w:rPr>
          <w:t>2</w:t>
        </w:r>
        <w:r w:rsidRPr="004F0028">
          <w:rPr>
            <w:noProof/>
            <w:lang w:val="pt-BR" w:bidi="pt-BR"/>
          </w:rPr>
          <w:fldChar w:fldCharType="end"/>
        </w:r>
      </w:p>
    </w:sdtContent>
  </w:sdt>
  <w:p w14:paraId="2C7D18A5" w14:textId="77777777" w:rsidR="00DF027C" w:rsidRPr="004F0028" w:rsidRDefault="00DF027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207" w14:textId="77777777" w:rsidR="00D81477" w:rsidRDefault="00D81477">
      <w:r>
        <w:separator/>
      </w:r>
    </w:p>
    <w:p w14:paraId="6BB47226" w14:textId="77777777" w:rsidR="00D81477" w:rsidRDefault="00D81477"/>
  </w:footnote>
  <w:footnote w:type="continuationSeparator" w:id="0">
    <w:p w14:paraId="0C779D5C" w14:textId="77777777" w:rsidR="00D81477" w:rsidRDefault="00D81477">
      <w:r>
        <w:continuationSeparator/>
      </w:r>
    </w:p>
    <w:p w14:paraId="63DC8047" w14:textId="77777777" w:rsidR="00D81477" w:rsidRDefault="00D81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RPr="004F0028" w14:paraId="1ED6321C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107976FB" w14:textId="77777777" w:rsidR="00D077E9" w:rsidRPr="004F0028" w:rsidRDefault="00D077E9">
          <w:pPr>
            <w:pStyle w:val="Cabealho"/>
            <w:rPr>
              <w:lang w:val="pt-BR"/>
            </w:rPr>
          </w:pPr>
        </w:p>
      </w:tc>
    </w:tr>
  </w:tbl>
  <w:p w14:paraId="1A4D151F" w14:textId="77777777" w:rsidR="00D077E9" w:rsidRPr="004F0028" w:rsidRDefault="00D077E9" w:rsidP="00D077E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B18"/>
    <w:multiLevelType w:val="hybridMultilevel"/>
    <w:tmpl w:val="8F90F596"/>
    <w:lvl w:ilvl="0" w:tplc="1708EE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001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77"/>
    <w:rsid w:val="0002482E"/>
    <w:rsid w:val="00050324"/>
    <w:rsid w:val="000543F2"/>
    <w:rsid w:val="000961CD"/>
    <w:rsid w:val="000A0150"/>
    <w:rsid w:val="000E40EF"/>
    <w:rsid w:val="000E63C9"/>
    <w:rsid w:val="00130E9D"/>
    <w:rsid w:val="00150A6D"/>
    <w:rsid w:val="00182CF2"/>
    <w:rsid w:val="00185B35"/>
    <w:rsid w:val="001C6C22"/>
    <w:rsid w:val="001F2BC8"/>
    <w:rsid w:val="001F5F6B"/>
    <w:rsid w:val="00216468"/>
    <w:rsid w:val="00243EBC"/>
    <w:rsid w:val="00246A35"/>
    <w:rsid w:val="00284348"/>
    <w:rsid w:val="002D0464"/>
    <w:rsid w:val="002F51F5"/>
    <w:rsid w:val="00312137"/>
    <w:rsid w:val="00330359"/>
    <w:rsid w:val="0033762F"/>
    <w:rsid w:val="00360494"/>
    <w:rsid w:val="00366C7E"/>
    <w:rsid w:val="00374531"/>
    <w:rsid w:val="00384EA3"/>
    <w:rsid w:val="003A39A1"/>
    <w:rsid w:val="003C2191"/>
    <w:rsid w:val="003D3863"/>
    <w:rsid w:val="004110DE"/>
    <w:rsid w:val="00433AF0"/>
    <w:rsid w:val="0044085A"/>
    <w:rsid w:val="004531B2"/>
    <w:rsid w:val="004B21A5"/>
    <w:rsid w:val="004B5A1A"/>
    <w:rsid w:val="004C1850"/>
    <w:rsid w:val="004F0028"/>
    <w:rsid w:val="005037F0"/>
    <w:rsid w:val="00516A86"/>
    <w:rsid w:val="005275F6"/>
    <w:rsid w:val="005313A7"/>
    <w:rsid w:val="00551484"/>
    <w:rsid w:val="005660F0"/>
    <w:rsid w:val="005714B4"/>
    <w:rsid w:val="00572102"/>
    <w:rsid w:val="00584D9B"/>
    <w:rsid w:val="005C6745"/>
    <w:rsid w:val="005F1BB0"/>
    <w:rsid w:val="00656C4D"/>
    <w:rsid w:val="006742FA"/>
    <w:rsid w:val="006D3D4C"/>
    <w:rsid w:val="006E0BCF"/>
    <w:rsid w:val="006E5716"/>
    <w:rsid w:val="006F7A6D"/>
    <w:rsid w:val="007302B3"/>
    <w:rsid w:val="00730733"/>
    <w:rsid w:val="00730E3A"/>
    <w:rsid w:val="00736AAF"/>
    <w:rsid w:val="00765B2A"/>
    <w:rsid w:val="00783A34"/>
    <w:rsid w:val="007B7EE8"/>
    <w:rsid w:val="007C6B52"/>
    <w:rsid w:val="007D16C5"/>
    <w:rsid w:val="008100C7"/>
    <w:rsid w:val="00836305"/>
    <w:rsid w:val="00862FE4"/>
    <w:rsid w:val="0086389A"/>
    <w:rsid w:val="00874FC7"/>
    <w:rsid w:val="0087605E"/>
    <w:rsid w:val="00883C03"/>
    <w:rsid w:val="00887439"/>
    <w:rsid w:val="008B1FEE"/>
    <w:rsid w:val="008D2EA6"/>
    <w:rsid w:val="00903C32"/>
    <w:rsid w:val="00916B16"/>
    <w:rsid w:val="009173B9"/>
    <w:rsid w:val="0093335D"/>
    <w:rsid w:val="0093613E"/>
    <w:rsid w:val="00943026"/>
    <w:rsid w:val="00960CD7"/>
    <w:rsid w:val="00966B81"/>
    <w:rsid w:val="009749A6"/>
    <w:rsid w:val="009A7079"/>
    <w:rsid w:val="009C7720"/>
    <w:rsid w:val="009F6A05"/>
    <w:rsid w:val="009F7B38"/>
    <w:rsid w:val="00A13FDD"/>
    <w:rsid w:val="00A23AFA"/>
    <w:rsid w:val="00A31B3E"/>
    <w:rsid w:val="00A532F3"/>
    <w:rsid w:val="00A66870"/>
    <w:rsid w:val="00A8489E"/>
    <w:rsid w:val="00A95A98"/>
    <w:rsid w:val="00AB02A7"/>
    <w:rsid w:val="00AC29F3"/>
    <w:rsid w:val="00AD3C58"/>
    <w:rsid w:val="00AD5192"/>
    <w:rsid w:val="00B231E5"/>
    <w:rsid w:val="00B94643"/>
    <w:rsid w:val="00BB7E1E"/>
    <w:rsid w:val="00BC60CC"/>
    <w:rsid w:val="00C02B87"/>
    <w:rsid w:val="00C4086D"/>
    <w:rsid w:val="00C52EC9"/>
    <w:rsid w:val="00C72AE4"/>
    <w:rsid w:val="00CA1896"/>
    <w:rsid w:val="00CB5B28"/>
    <w:rsid w:val="00CC7F1D"/>
    <w:rsid w:val="00CF2D60"/>
    <w:rsid w:val="00CF5371"/>
    <w:rsid w:val="00D0323A"/>
    <w:rsid w:val="00D0559F"/>
    <w:rsid w:val="00D077E9"/>
    <w:rsid w:val="00D1233D"/>
    <w:rsid w:val="00D42CB7"/>
    <w:rsid w:val="00D473F2"/>
    <w:rsid w:val="00D5413D"/>
    <w:rsid w:val="00D570A9"/>
    <w:rsid w:val="00D70D02"/>
    <w:rsid w:val="00D7595D"/>
    <w:rsid w:val="00D770C7"/>
    <w:rsid w:val="00D81477"/>
    <w:rsid w:val="00D86945"/>
    <w:rsid w:val="00D90290"/>
    <w:rsid w:val="00DD152F"/>
    <w:rsid w:val="00DD6CF2"/>
    <w:rsid w:val="00DE213F"/>
    <w:rsid w:val="00DF027C"/>
    <w:rsid w:val="00E00A32"/>
    <w:rsid w:val="00E0724E"/>
    <w:rsid w:val="00E10443"/>
    <w:rsid w:val="00E22ACD"/>
    <w:rsid w:val="00E25BBC"/>
    <w:rsid w:val="00E620B0"/>
    <w:rsid w:val="00E81B40"/>
    <w:rsid w:val="00EA356D"/>
    <w:rsid w:val="00EC26AC"/>
    <w:rsid w:val="00EE1824"/>
    <w:rsid w:val="00EE515A"/>
    <w:rsid w:val="00EF555B"/>
    <w:rsid w:val="00F027BB"/>
    <w:rsid w:val="00F11B5D"/>
    <w:rsid w:val="00F11DCF"/>
    <w:rsid w:val="00F162EA"/>
    <w:rsid w:val="00F50BDD"/>
    <w:rsid w:val="00F52D27"/>
    <w:rsid w:val="00F83527"/>
    <w:rsid w:val="00FC3170"/>
    <w:rsid w:val="00FD3C92"/>
    <w:rsid w:val="00FD55A8"/>
    <w:rsid w:val="00FD583F"/>
    <w:rsid w:val="00FD7488"/>
    <w:rsid w:val="00FF16B4"/>
    <w:rsid w:val="00FF2C6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A30A3"/>
  <w15:docId w15:val="{4E46DF0D-4A47-4F43-B5F6-F98A37FF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5"/>
    <w:semiHidden/>
    <w:unhideWhenUsed/>
    <w:qFormat/>
    <w:rsid w:val="00EE1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8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8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grafodaLista">
    <w:name w:val="List Paragraph"/>
    <w:basedOn w:val="Normal"/>
    <w:uiPriority w:val="34"/>
    <w:unhideWhenUsed/>
    <w:qFormat/>
    <w:rsid w:val="00DD6CF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5"/>
    <w:semiHidden/>
    <w:rsid w:val="00EE1824"/>
    <w:rPr>
      <w:rFonts w:asciiTheme="majorHAnsi" w:eastAsiaTheme="majorEastAsia" w:hAnsiTheme="majorHAnsi" w:cstheme="majorBidi"/>
      <w:b/>
      <w:color w:val="01263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Office\16.0\DTS\pt-BR%7bA5D7D111-73C7-4D36-B9D2-8A4DD9507922%7d\%7bA0A5DA1A-43A9-4D37-AC61-7D21D5F903C3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200D4CBD14B06AC9A2A3B60A96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AC784-E1A0-47A3-B00F-E53E22690AD1}"/>
      </w:docPartPr>
      <w:docPartBody>
        <w:p w:rsidR="00EC4412" w:rsidRDefault="00EC4412">
          <w:pPr>
            <w:pStyle w:val="F90200D4CBD14B06AC9A2A3B60A965E5"/>
          </w:pPr>
          <w:r w:rsidRPr="00D86945">
            <w:rPr>
              <w:rStyle w:val="SubttuloChar"/>
              <w:b/>
              <w:lang w:val="pt-BR" w:bidi="pt-BR"/>
            </w:rPr>
            <w:fldChar w:fldCharType="begin"/>
          </w:r>
          <w:r w:rsidRPr="00D86945">
            <w:rPr>
              <w:rStyle w:val="SubttuloChar"/>
              <w:lang w:val="pt-BR" w:bidi="pt-BR"/>
            </w:rPr>
            <w:instrText xml:space="preserve"> DATE  \@ "MMMM d"  \* MERGEFORMAT </w:instrText>
          </w:r>
          <w:r w:rsidRPr="00D86945">
            <w:rPr>
              <w:rStyle w:val="SubttuloChar"/>
              <w:b/>
              <w:lang w:val="pt-BR" w:bidi="pt-BR"/>
            </w:rPr>
            <w:fldChar w:fldCharType="separate"/>
          </w:r>
          <w:r>
            <w:rPr>
              <w:rStyle w:val="SubttuloChar"/>
              <w:lang w:val="pt-BR" w:bidi="pt-BR"/>
            </w:rPr>
            <w:t>dezembro 16</w:t>
          </w:r>
          <w:r w:rsidRPr="00D86945">
            <w:rPr>
              <w:rStyle w:val="SubttuloChar"/>
              <w:b/>
              <w:lang w:val="pt-BR" w:bidi="pt-BR"/>
            </w:rPr>
            <w:fldChar w:fldCharType="end"/>
          </w:r>
        </w:p>
      </w:docPartBody>
    </w:docPart>
    <w:docPart>
      <w:docPartPr>
        <w:name w:val="ADFD1F94A0BB4E59BB2B61C2E9F7F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C7EA9-46A4-4720-80FF-CE4C608A1DFE}"/>
      </w:docPartPr>
      <w:docPartBody>
        <w:p w:rsidR="00EC4412" w:rsidRDefault="00EC4412">
          <w:pPr>
            <w:pStyle w:val="ADFD1F94A0BB4E59BB2B61C2E9F7F74F"/>
          </w:pPr>
          <w:r w:rsidRPr="004F0028">
            <w:rPr>
              <w:lang w:bidi="pt-BR"/>
            </w:rPr>
            <w:t>NOME DA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12"/>
    <w:rsid w:val="00E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kern w:val="0"/>
      <w:sz w:val="32"/>
      <w:lang w:val="pt-PT"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2"/>
    <w:rPr>
      <w:caps/>
      <w:color w:val="44546A" w:themeColor="text2"/>
      <w:spacing w:val="20"/>
      <w:kern w:val="0"/>
      <w:sz w:val="32"/>
      <w:lang w:val="pt-PT" w:eastAsia="en-US"/>
      <w14:ligatures w14:val="none"/>
    </w:rPr>
  </w:style>
  <w:style w:type="paragraph" w:customStyle="1" w:styleId="F90200D4CBD14B06AC9A2A3B60A965E5">
    <w:name w:val="F90200D4CBD14B06AC9A2A3B60A965E5"/>
  </w:style>
  <w:style w:type="paragraph" w:customStyle="1" w:styleId="ADFD1F94A0BB4E59BB2B61C2E9F7F74F">
    <w:name w:val="ADFD1F94A0BB4E59BB2B61C2E9F7F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{A0A5DA1A-43A9-4D37-AC61-7D21D5F903C3}tf16392850_win32</Template>
  <TotalTime>353</TotalTime>
  <Pages>9</Pages>
  <Words>2235</Words>
  <Characters>12070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MorroPrev Administração</cp:lastModifiedBy>
  <cp:revision>32</cp:revision>
  <cp:lastPrinted>2006-08-01T17:47:00Z</cp:lastPrinted>
  <dcterms:created xsi:type="dcterms:W3CDTF">2023-12-16T18:51:00Z</dcterms:created>
  <dcterms:modified xsi:type="dcterms:W3CDTF">2024-01-27T18:20:00Z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